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9923"/>
      </w:tblGrid>
      <w:tr w:rsidR="001B08D1" w:rsidRPr="00354DD6" w:rsidTr="0011555B">
        <w:trPr>
          <w:cantSplit/>
        </w:trPr>
        <w:tc>
          <w:tcPr>
            <w:tcW w:w="9923" w:type="dxa"/>
          </w:tcPr>
          <w:p w:rsidR="001B08D1" w:rsidRPr="00354DD6" w:rsidRDefault="001B08D1" w:rsidP="00702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874">
              <w:rPr>
                <w:rFonts w:ascii="Bodoni" w:hAnsi="Bodoni"/>
                <w:noProof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1.25pt;height:59.25pt;visibility:visible">
                  <v:imagedata r:id="rId7" o:title=""/>
                </v:shape>
              </w:pict>
            </w:r>
          </w:p>
        </w:tc>
      </w:tr>
    </w:tbl>
    <w:p w:rsidR="001B08D1" w:rsidRPr="00F50CCB" w:rsidRDefault="001B08D1" w:rsidP="007020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08D1" w:rsidRPr="00F50CCB" w:rsidRDefault="001B08D1" w:rsidP="007020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0CCB">
        <w:rPr>
          <w:rFonts w:ascii="Times New Roman" w:hAnsi="Times New Roman"/>
          <w:sz w:val="24"/>
          <w:szCs w:val="24"/>
        </w:rPr>
        <w:t xml:space="preserve">НОВОКУЗНЕЦКИЙ ГОРОДСКОЙ СОВЕТ НАРОДНЫХ ДЕПУТАТОВ </w:t>
      </w:r>
    </w:p>
    <w:p w:rsidR="001B08D1" w:rsidRPr="00F50CCB" w:rsidRDefault="001B08D1" w:rsidP="007020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0CCB">
        <w:rPr>
          <w:rFonts w:ascii="Times New Roman" w:hAnsi="Times New Roman"/>
          <w:sz w:val="24"/>
          <w:szCs w:val="24"/>
        </w:rPr>
        <w:t>РЕШЕНИЕ</w:t>
      </w:r>
    </w:p>
    <w:p w:rsidR="001B08D1" w:rsidRPr="00F50CCB" w:rsidRDefault="001B08D1" w:rsidP="0070208B">
      <w:pPr>
        <w:pBdr>
          <w:top w:val="double" w:sz="6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08D1" w:rsidRDefault="001B08D1" w:rsidP="00052870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349D">
        <w:rPr>
          <w:rFonts w:ascii="Times New Roman" w:hAnsi="Times New Roman"/>
          <w:sz w:val="24"/>
          <w:szCs w:val="24"/>
        </w:rPr>
        <w:t>О внесении изменени</w:t>
      </w:r>
      <w:r>
        <w:rPr>
          <w:rFonts w:ascii="Times New Roman" w:hAnsi="Times New Roman"/>
          <w:sz w:val="24"/>
          <w:szCs w:val="24"/>
        </w:rPr>
        <w:t>й</w:t>
      </w:r>
      <w:r w:rsidRPr="001F349D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постановление </w:t>
      </w:r>
      <w:r w:rsidRPr="001F349D">
        <w:rPr>
          <w:rFonts w:ascii="Times New Roman" w:hAnsi="Times New Roman"/>
          <w:sz w:val="24"/>
          <w:szCs w:val="24"/>
        </w:rPr>
        <w:t xml:space="preserve">Новокузнецкого городского Совета народных депутатов от </w:t>
      </w:r>
      <w:r>
        <w:rPr>
          <w:rFonts w:ascii="Times New Roman" w:hAnsi="Times New Roman"/>
          <w:sz w:val="24"/>
          <w:szCs w:val="24"/>
        </w:rPr>
        <w:t>30</w:t>
      </w:r>
      <w:r w:rsidRPr="001F349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1F349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09 №8</w:t>
      </w:r>
      <w:r w:rsidRPr="001F349D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85</w:t>
      </w:r>
      <w:r w:rsidRPr="001F349D">
        <w:rPr>
          <w:rFonts w:ascii="Times New Roman" w:hAnsi="Times New Roman"/>
          <w:sz w:val="24"/>
          <w:szCs w:val="24"/>
        </w:rPr>
        <w:t xml:space="preserve"> </w:t>
      </w:r>
      <w:r w:rsidRPr="00412AAA">
        <w:rPr>
          <w:rFonts w:ascii="Times New Roman" w:hAnsi="Times New Roman"/>
          <w:sz w:val="24"/>
          <w:szCs w:val="24"/>
        </w:rPr>
        <w:t>«Об утверждении Положений о размерах и условиях оплаты труда лиц, замещающих муниципальные должности, муниципальных служащих, работников органов местного самоуправления Новокузнецкого городского округа, не являющихся муниципальными служащими»</w:t>
      </w:r>
      <w:r w:rsidRPr="001F349D">
        <w:rPr>
          <w:rFonts w:ascii="Times New Roman" w:hAnsi="Times New Roman"/>
          <w:sz w:val="24"/>
          <w:szCs w:val="24"/>
        </w:rPr>
        <w:t xml:space="preserve"> </w:t>
      </w:r>
    </w:p>
    <w:p w:rsidR="001B08D1" w:rsidRPr="00F50CCB" w:rsidRDefault="001B08D1" w:rsidP="00082492">
      <w:pPr>
        <w:spacing w:before="12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0CCB">
        <w:rPr>
          <w:rFonts w:ascii="Times New Roman" w:hAnsi="Times New Roman"/>
          <w:sz w:val="24"/>
          <w:szCs w:val="24"/>
        </w:rPr>
        <w:t>Принято</w:t>
      </w:r>
    </w:p>
    <w:p w:rsidR="001B08D1" w:rsidRPr="00F50CCB" w:rsidRDefault="001B08D1" w:rsidP="007020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0CCB">
        <w:rPr>
          <w:rFonts w:ascii="Times New Roman" w:hAnsi="Times New Roman"/>
          <w:sz w:val="24"/>
          <w:szCs w:val="24"/>
        </w:rPr>
        <w:t>Новокузнецким городским</w:t>
      </w:r>
    </w:p>
    <w:p w:rsidR="001B08D1" w:rsidRPr="00F50CCB" w:rsidRDefault="001B08D1" w:rsidP="007020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0CCB">
        <w:rPr>
          <w:rFonts w:ascii="Times New Roman" w:hAnsi="Times New Roman"/>
          <w:sz w:val="24"/>
          <w:szCs w:val="24"/>
        </w:rPr>
        <w:t>Советом народных депутатов</w:t>
      </w:r>
    </w:p>
    <w:p w:rsidR="001B08D1" w:rsidRDefault="001B08D1" w:rsidP="00495E8F">
      <w:pPr>
        <w:spacing w:after="240" w:line="240" w:lineRule="auto"/>
        <w:jc w:val="right"/>
        <w:rPr>
          <w:rFonts w:ascii="Times New Roman" w:hAnsi="Times New Roman"/>
          <w:sz w:val="24"/>
          <w:szCs w:val="24"/>
        </w:rPr>
      </w:pPr>
      <w:r w:rsidRPr="00F50CCB">
        <w:rPr>
          <w:rFonts w:ascii="Times New Roman" w:hAnsi="Times New Roman"/>
          <w:sz w:val="24"/>
          <w:szCs w:val="24"/>
        </w:rPr>
        <w:t>«___» _________ 20</w:t>
      </w:r>
      <w:r>
        <w:rPr>
          <w:rFonts w:ascii="Times New Roman" w:hAnsi="Times New Roman"/>
          <w:sz w:val="24"/>
          <w:szCs w:val="24"/>
        </w:rPr>
        <w:t>20</w:t>
      </w:r>
      <w:r w:rsidRPr="00F50CCB">
        <w:rPr>
          <w:rFonts w:ascii="Times New Roman" w:hAnsi="Times New Roman"/>
          <w:sz w:val="24"/>
          <w:szCs w:val="24"/>
        </w:rPr>
        <w:t xml:space="preserve"> года</w:t>
      </w:r>
    </w:p>
    <w:p w:rsidR="001B08D1" w:rsidRDefault="001B08D1" w:rsidP="00E51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2B7F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8" w:history="1">
        <w:r w:rsidRPr="00332B7F">
          <w:rPr>
            <w:rFonts w:ascii="Times New Roman" w:hAnsi="Times New Roman"/>
            <w:sz w:val="24"/>
            <w:szCs w:val="24"/>
          </w:rPr>
          <w:t>статьями 86</w:t>
        </w:r>
      </w:hyperlink>
      <w:r w:rsidRPr="00332B7F">
        <w:rPr>
          <w:rFonts w:ascii="Times New Roman" w:hAnsi="Times New Roman"/>
          <w:sz w:val="24"/>
          <w:szCs w:val="24"/>
        </w:rPr>
        <w:t xml:space="preserve"> и </w:t>
      </w:r>
      <w:hyperlink r:id="rId9" w:history="1">
        <w:r w:rsidRPr="00332B7F">
          <w:rPr>
            <w:rFonts w:ascii="Times New Roman" w:hAnsi="Times New Roman"/>
            <w:sz w:val="24"/>
            <w:szCs w:val="24"/>
          </w:rPr>
          <w:t>136</w:t>
        </w:r>
      </w:hyperlink>
      <w:r w:rsidRPr="00332B7F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Трудовым </w:t>
      </w:r>
      <w:hyperlink r:id="rId10" w:history="1">
        <w:r w:rsidRPr="00332B7F">
          <w:rPr>
            <w:rFonts w:ascii="Times New Roman" w:hAnsi="Times New Roman"/>
            <w:sz w:val="24"/>
            <w:szCs w:val="24"/>
          </w:rPr>
          <w:t>кодексом</w:t>
        </w:r>
      </w:hyperlink>
      <w:r w:rsidRPr="00332B7F">
        <w:rPr>
          <w:rFonts w:ascii="Times New Roman" w:hAnsi="Times New Roman"/>
          <w:sz w:val="24"/>
          <w:szCs w:val="24"/>
        </w:rPr>
        <w:t xml:space="preserve"> Российской Федерации, </w:t>
      </w:r>
      <w:hyperlink r:id="rId11" w:history="1">
        <w:r w:rsidRPr="00332B7F">
          <w:rPr>
            <w:rFonts w:ascii="Times New Roman" w:hAnsi="Times New Roman"/>
            <w:sz w:val="24"/>
            <w:szCs w:val="24"/>
          </w:rPr>
          <w:t>ст</w:t>
        </w:r>
        <w:r>
          <w:rPr>
            <w:rFonts w:ascii="Times New Roman" w:hAnsi="Times New Roman"/>
            <w:sz w:val="24"/>
            <w:szCs w:val="24"/>
          </w:rPr>
          <w:t>атьей</w:t>
        </w:r>
        <w:r w:rsidRPr="00332B7F">
          <w:rPr>
            <w:rFonts w:ascii="Times New Roman" w:hAnsi="Times New Roman"/>
            <w:sz w:val="24"/>
            <w:szCs w:val="24"/>
          </w:rPr>
          <w:t xml:space="preserve"> 22</w:t>
        </w:r>
      </w:hyperlink>
      <w:r w:rsidRPr="00332B7F">
        <w:rPr>
          <w:rFonts w:ascii="Times New Roman" w:hAnsi="Times New Roman"/>
          <w:sz w:val="24"/>
          <w:szCs w:val="24"/>
        </w:rPr>
        <w:t xml:space="preserve"> Федерального закона от 02.03.2007 </w:t>
      </w:r>
      <w:r>
        <w:rPr>
          <w:rFonts w:ascii="Times New Roman" w:hAnsi="Times New Roman"/>
          <w:sz w:val="24"/>
          <w:szCs w:val="24"/>
        </w:rPr>
        <w:t>№</w:t>
      </w:r>
      <w:r w:rsidRPr="00332B7F">
        <w:rPr>
          <w:rFonts w:ascii="Times New Roman" w:hAnsi="Times New Roman"/>
          <w:sz w:val="24"/>
          <w:szCs w:val="24"/>
        </w:rPr>
        <w:t xml:space="preserve">25-ФЗ </w:t>
      </w:r>
      <w:r>
        <w:rPr>
          <w:rFonts w:ascii="Times New Roman" w:hAnsi="Times New Roman"/>
          <w:sz w:val="24"/>
          <w:szCs w:val="24"/>
        </w:rPr>
        <w:t>«</w:t>
      </w:r>
      <w:r w:rsidRPr="00332B7F">
        <w:rPr>
          <w:rFonts w:ascii="Times New Roman" w:hAnsi="Times New Roman"/>
          <w:sz w:val="24"/>
          <w:szCs w:val="24"/>
        </w:rPr>
        <w:t>О муниципальной службе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332B7F">
        <w:rPr>
          <w:rFonts w:ascii="Times New Roman" w:hAnsi="Times New Roman"/>
          <w:sz w:val="24"/>
          <w:szCs w:val="24"/>
        </w:rPr>
        <w:t xml:space="preserve">, Законами Кемеровской области от 30.06.2007 </w:t>
      </w:r>
      <w:r>
        <w:rPr>
          <w:rFonts w:ascii="Times New Roman" w:hAnsi="Times New Roman"/>
          <w:sz w:val="24"/>
          <w:szCs w:val="24"/>
        </w:rPr>
        <w:t>№</w:t>
      </w:r>
      <w:r w:rsidRPr="00332B7F">
        <w:rPr>
          <w:rFonts w:ascii="Times New Roman" w:hAnsi="Times New Roman"/>
          <w:sz w:val="24"/>
          <w:szCs w:val="24"/>
        </w:rPr>
        <w:t xml:space="preserve">103-ОЗ </w:t>
      </w:r>
      <w:r>
        <w:rPr>
          <w:rFonts w:ascii="Times New Roman" w:hAnsi="Times New Roman"/>
          <w:sz w:val="24"/>
          <w:szCs w:val="24"/>
        </w:rPr>
        <w:t>«</w:t>
      </w:r>
      <w:r w:rsidRPr="00332B7F">
        <w:rPr>
          <w:rFonts w:ascii="Times New Roman" w:hAnsi="Times New Roman"/>
          <w:sz w:val="24"/>
          <w:szCs w:val="24"/>
        </w:rPr>
        <w:t>О некоторых вопросах прохождения муниципальной службы</w:t>
      </w:r>
      <w:r>
        <w:rPr>
          <w:rFonts w:ascii="Times New Roman" w:hAnsi="Times New Roman"/>
          <w:sz w:val="24"/>
          <w:szCs w:val="24"/>
        </w:rPr>
        <w:t>»,</w:t>
      </w:r>
      <w:r w:rsidRPr="00332B7F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2B7F">
        <w:rPr>
          <w:rFonts w:ascii="Times New Roman" w:hAnsi="Times New Roman"/>
          <w:sz w:val="24"/>
          <w:szCs w:val="24"/>
        </w:rPr>
        <w:t xml:space="preserve">25.04.2008 </w:t>
      </w:r>
      <w:r>
        <w:rPr>
          <w:rFonts w:ascii="Times New Roman" w:hAnsi="Times New Roman"/>
          <w:sz w:val="24"/>
          <w:szCs w:val="24"/>
        </w:rPr>
        <w:t>№</w:t>
      </w:r>
      <w:r w:rsidRPr="00332B7F">
        <w:rPr>
          <w:rFonts w:ascii="Times New Roman" w:hAnsi="Times New Roman"/>
          <w:sz w:val="24"/>
          <w:szCs w:val="24"/>
        </w:rPr>
        <w:t xml:space="preserve">31-ОЗ </w:t>
      </w:r>
      <w:r>
        <w:rPr>
          <w:rFonts w:ascii="Times New Roman" w:hAnsi="Times New Roman"/>
          <w:sz w:val="24"/>
          <w:szCs w:val="24"/>
        </w:rPr>
        <w:t>«</w:t>
      </w:r>
      <w:r w:rsidRPr="00332B7F">
        <w:rPr>
          <w:rFonts w:ascii="Times New Roman" w:hAnsi="Times New Roman"/>
          <w:sz w:val="24"/>
          <w:szCs w:val="24"/>
        </w:rPr>
        <w:t xml:space="preserve">О гарантиях осуществления полномочий депутатов представительных </w:t>
      </w:r>
      <w:r w:rsidRPr="00B24006">
        <w:rPr>
          <w:rFonts w:ascii="Times New Roman" w:hAnsi="Times New Roman"/>
          <w:sz w:val="24"/>
          <w:szCs w:val="24"/>
        </w:rPr>
        <w:t>органов муниципальных образований и лиц, замещающих муниципальные должности», постановлением Правительства Кемеровской области - Кузбасса от 28.11.2019 №692 «О внесении изменений в постановление Коллегии Администрации Кемеровской области от 24.09.2010 №423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</w:t>
      </w:r>
      <w:r w:rsidRPr="00A45C0A">
        <w:rPr>
          <w:rFonts w:ascii="Times New Roman" w:hAnsi="Times New Roman"/>
          <w:sz w:val="24"/>
          <w:szCs w:val="24"/>
        </w:rPr>
        <w:t xml:space="preserve"> служащих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B4123B">
        <w:rPr>
          <w:rFonts w:ascii="Times New Roman" w:hAnsi="Times New Roman"/>
          <w:sz w:val="24"/>
          <w:szCs w:val="24"/>
        </w:rPr>
        <w:t xml:space="preserve">руководствуясь </w:t>
      </w:r>
      <w:hyperlink r:id="rId12" w:history="1">
        <w:r w:rsidRPr="00B4123B">
          <w:rPr>
            <w:rFonts w:ascii="Times New Roman" w:hAnsi="Times New Roman"/>
            <w:sz w:val="24"/>
            <w:szCs w:val="24"/>
          </w:rPr>
          <w:t>статьями 28</w:t>
        </w:r>
      </w:hyperlink>
      <w:r>
        <w:t xml:space="preserve">, </w:t>
      </w:r>
      <w:r w:rsidRPr="00B4123B">
        <w:rPr>
          <w:rFonts w:ascii="Times New Roman" w:hAnsi="Times New Roman"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>, 50.1 и 54</w:t>
      </w:r>
      <w:r w:rsidRPr="00B4123B">
        <w:rPr>
          <w:rFonts w:ascii="Times New Roman" w:hAnsi="Times New Roman"/>
          <w:sz w:val="24"/>
          <w:szCs w:val="24"/>
        </w:rPr>
        <w:t xml:space="preserve"> Устава Новокузнецкого</w:t>
      </w:r>
      <w:r w:rsidRPr="00332B7F">
        <w:rPr>
          <w:rFonts w:ascii="Times New Roman" w:hAnsi="Times New Roman"/>
          <w:sz w:val="24"/>
          <w:szCs w:val="24"/>
        </w:rPr>
        <w:t xml:space="preserve"> городского округа, Новокузнецкий гор</w:t>
      </w:r>
      <w:r>
        <w:rPr>
          <w:rFonts w:ascii="Times New Roman" w:hAnsi="Times New Roman"/>
          <w:sz w:val="24"/>
          <w:szCs w:val="24"/>
        </w:rPr>
        <w:t>одской Совет народных депутатов</w:t>
      </w:r>
    </w:p>
    <w:p w:rsidR="001B08D1" w:rsidRDefault="001B08D1" w:rsidP="00E51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08D1" w:rsidRDefault="001B08D1" w:rsidP="00E51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:rsidR="001B08D1" w:rsidRDefault="001B08D1" w:rsidP="00E51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08D1" w:rsidRDefault="001B08D1" w:rsidP="00E51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332B7F">
        <w:rPr>
          <w:rFonts w:ascii="Times New Roman" w:hAnsi="Times New Roman"/>
          <w:sz w:val="24"/>
          <w:szCs w:val="24"/>
        </w:rPr>
        <w:t xml:space="preserve"> Внести в </w:t>
      </w:r>
      <w:hyperlink r:id="rId13" w:history="1">
        <w:r>
          <w:rPr>
            <w:rFonts w:ascii="Times New Roman" w:hAnsi="Times New Roman"/>
            <w:sz w:val="24"/>
            <w:szCs w:val="24"/>
          </w:rPr>
          <w:t>п</w:t>
        </w:r>
        <w:r w:rsidRPr="00332B7F">
          <w:rPr>
            <w:rFonts w:ascii="Times New Roman" w:hAnsi="Times New Roman"/>
            <w:sz w:val="24"/>
            <w:szCs w:val="24"/>
          </w:rPr>
          <w:t>остановление</w:t>
        </w:r>
      </w:hyperlink>
      <w:r w:rsidRPr="00332B7F">
        <w:rPr>
          <w:rFonts w:ascii="Times New Roman" w:hAnsi="Times New Roman"/>
          <w:sz w:val="24"/>
          <w:szCs w:val="24"/>
        </w:rPr>
        <w:t xml:space="preserve"> Новокузнецкого городского Совета народных депутатов от 30.09.2009 </w:t>
      </w:r>
      <w:r>
        <w:rPr>
          <w:rFonts w:ascii="Times New Roman" w:hAnsi="Times New Roman"/>
          <w:sz w:val="24"/>
          <w:szCs w:val="24"/>
        </w:rPr>
        <w:t>№</w:t>
      </w:r>
      <w:r w:rsidRPr="00332B7F">
        <w:rPr>
          <w:rFonts w:ascii="Times New Roman" w:hAnsi="Times New Roman"/>
          <w:sz w:val="24"/>
          <w:szCs w:val="24"/>
        </w:rPr>
        <w:t xml:space="preserve">8/85 </w:t>
      </w:r>
      <w:r w:rsidRPr="00412AAA">
        <w:rPr>
          <w:rFonts w:ascii="Times New Roman" w:hAnsi="Times New Roman"/>
          <w:sz w:val="24"/>
          <w:szCs w:val="24"/>
        </w:rPr>
        <w:t>«Об утверждении Положений о размерах и условиях оплаты труда лиц, замещающих муниципальные должности, муниципальных служащих, работников органов местного самоуправления Новокузнецкого городского округа, не являющихся муниципальными служащими»</w:t>
      </w:r>
      <w:r w:rsidRPr="00CF79B9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1B08D1" w:rsidRDefault="001B08D1" w:rsidP="00E51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В приложении №1 «Положение о размерах и условиях оплаты труда лиц, замещающих муниципальные должности»:</w:t>
      </w:r>
    </w:p>
    <w:p w:rsidR="001B08D1" w:rsidRDefault="001B08D1" w:rsidP="00E5185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таблицу пункта 1.2 изложить в следующей редакции:</w:t>
      </w:r>
    </w:p>
    <w:p w:rsidR="001B08D1" w:rsidRDefault="001B08D1" w:rsidP="00AA565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63"/>
        <w:gridCol w:w="3260"/>
      </w:tblGrid>
      <w:tr w:rsidR="001B08D1" w:rsidRPr="00354DD6" w:rsidTr="00E5185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54DD6" w:rsidRDefault="001B08D1" w:rsidP="00E5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Наименование муниципальной должности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54DD6" w:rsidRDefault="001B08D1" w:rsidP="00E5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Размер денежного вознаграждения, руб.</w:t>
            </w:r>
          </w:p>
        </w:tc>
      </w:tr>
      <w:tr w:rsidR="001B08D1" w:rsidRPr="00354DD6" w:rsidTr="00E5185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54DD6" w:rsidRDefault="001B08D1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Глава города Новокузнецка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54DD6" w:rsidRDefault="001B08D1" w:rsidP="00110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70168</w:t>
            </w:r>
          </w:p>
        </w:tc>
      </w:tr>
      <w:tr w:rsidR="001B08D1" w:rsidRPr="00354DD6" w:rsidTr="00E5185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54DD6" w:rsidRDefault="001B08D1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Председатель Новокузнецкого городского Совета народных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54DD6" w:rsidRDefault="001B08D1" w:rsidP="00306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68386</w:t>
            </w:r>
          </w:p>
        </w:tc>
      </w:tr>
      <w:tr w:rsidR="001B08D1" w:rsidRPr="00354DD6" w:rsidTr="00E5185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54DD6" w:rsidRDefault="001B08D1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Заместитель председателя Новокузнецкого городского Совета народных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54DD6" w:rsidRDefault="001B08D1" w:rsidP="00306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61548</w:t>
            </w:r>
          </w:p>
        </w:tc>
      </w:tr>
      <w:tr w:rsidR="001B08D1" w:rsidRPr="00354DD6" w:rsidTr="00E5185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54DD6" w:rsidRDefault="001B08D1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Председатель комитета Новокузнецкого городского Совета народных депутатов, осуществляющий должностные полномочия на постоянной профессиональной основе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54DD6" w:rsidRDefault="001B08D1" w:rsidP="00B76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58616</w:t>
            </w:r>
          </w:p>
        </w:tc>
      </w:tr>
      <w:tr w:rsidR="001B08D1" w:rsidRPr="00354DD6" w:rsidTr="00E5185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54DD6" w:rsidRDefault="001B08D1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Депутат Новокузнецкого городского Совета народных депутатов, осуществляющий должностные полномочия на постоянной профессиональной основе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54DD6" w:rsidRDefault="001B08D1" w:rsidP="001F0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4195</w:t>
            </w:r>
          </w:p>
        </w:tc>
      </w:tr>
      <w:tr w:rsidR="001B08D1" w:rsidRPr="00354DD6" w:rsidTr="00E5185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54DD6" w:rsidRDefault="001B08D1" w:rsidP="0071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Председатель Муниципальной избирательной комиссии Новокузнецкого городского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54DD6" w:rsidRDefault="001B08D1" w:rsidP="00B76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46405</w:t>
            </w:r>
          </w:p>
        </w:tc>
      </w:tr>
      <w:tr w:rsidR="001B08D1" w:rsidRPr="00354DD6" w:rsidTr="00E5185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54DD6" w:rsidRDefault="001B08D1" w:rsidP="0071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Секретарь Муниципальной избирательной комиссии Новокузнецкого городского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54DD6" w:rsidRDefault="001B08D1" w:rsidP="001B7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4195</w:t>
            </w:r>
          </w:p>
        </w:tc>
      </w:tr>
    </w:tbl>
    <w:p w:rsidR="001B08D1" w:rsidRDefault="001B08D1" w:rsidP="009F5C3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»;</w:t>
      </w:r>
    </w:p>
    <w:p w:rsidR="001B08D1" w:rsidRDefault="001B08D1" w:rsidP="00E5185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B604D">
        <w:rPr>
          <w:rFonts w:ascii="Times New Roman" w:hAnsi="Times New Roman"/>
          <w:sz w:val="24"/>
          <w:szCs w:val="24"/>
        </w:rPr>
        <w:t>2) пункт 1.</w:t>
      </w:r>
      <w:r>
        <w:rPr>
          <w:rFonts w:ascii="Times New Roman" w:hAnsi="Times New Roman"/>
          <w:sz w:val="24"/>
          <w:szCs w:val="24"/>
        </w:rPr>
        <w:t>10</w:t>
      </w:r>
      <w:r w:rsidRPr="00E76B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1B08D1" w:rsidRDefault="001B08D1" w:rsidP="00E5185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«1.10. Увеличение (индексация) размера денежного вознаграждения лиц, замещающих муниципальные должности, осуществляется решением Новокузнецкого городского Совета народных депутатов в сроки, предусмотренные для муниципальных служащих Новокузнецкого городского округа, путем внесения соответствующих изменений в настоящее Положение.».</w:t>
      </w:r>
    </w:p>
    <w:p w:rsidR="001B08D1" w:rsidRDefault="001B08D1" w:rsidP="00FA19B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В приложении №2 «Положение о размерах и условиях оплаты труда муниципальных служащих»:</w:t>
      </w:r>
    </w:p>
    <w:p w:rsidR="001B08D1" w:rsidRDefault="001B08D1" w:rsidP="00E5185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подпункт 8 пункта 1.2 дополнить словом «-Кузбасса»;</w:t>
      </w:r>
    </w:p>
    <w:p w:rsidR="001B08D1" w:rsidRDefault="001B08D1" w:rsidP="00E5185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пункт 2.2 изложить в следующей редакции:</w:t>
      </w:r>
    </w:p>
    <w:p w:rsidR="001B08D1" w:rsidRDefault="001B08D1" w:rsidP="00E5185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«2.2. Увеличение (индексация)  размеров должностных окладов муниципальных служащих  осуществляется решением Новокузнецкого городского Совета народных депутатов в установленные данным решением сроки путем внесения соответствующих изменений в настоящее Положение.»;</w:t>
      </w:r>
    </w:p>
    <w:p w:rsidR="001B08D1" w:rsidRDefault="001B08D1" w:rsidP="00E5185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  т</w:t>
      </w:r>
      <w:r w:rsidRPr="001A38C5">
        <w:rPr>
          <w:rFonts w:ascii="Times New Roman" w:hAnsi="Times New Roman"/>
          <w:sz w:val="24"/>
          <w:szCs w:val="24"/>
        </w:rPr>
        <w:t>аблицу приложения «Предельные размеры должностных окладов лиц, замещающих должности муниципальной службы» изложить в следующей редакции:</w:t>
      </w:r>
    </w:p>
    <w:p w:rsidR="001B08D1" w:rsidRPr="001A38C5" w:rsidRDefault="001B08D1" w:rsidP="00E5185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38C5">
        <w:rPr>
          <w:rFonts w:ascii="Times New Roman" w:hAnsi="Times New Roman"/>
          <w:sz w:val="24"/>
          <w:szCs w:val="24"/>
        </w:rPr>
        <w:t>«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30"/>
        <w:gridCol w:w="2551"/>
      </w:tblGrid>
      <w:tr w:rsidR="001B08D1" w:rsidRPr="00B52821" w:rsidTr="0051420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E5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A23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t>Предельные (максимальный и минимальный) размеры должностных окладов, руб.</w:t>
            </w:r>
          </w:p>
        </w:tc>
      </w:tr>
      <w:tr w:rsidR="001B08D1" w:rsidRPr="00B52821" w:rsidTr="0051420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D2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t>Первый заместитель Главы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B52821" w:rsidRDefault="001B08D1" w:rsidP="00A23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26207</w:t>
            </w:r>
          </w:p>
        </w:tc>
      </w:tr>
      <w:tr w:rsidR="001B08D1" w:rsidRPr="00B52821" w:rsidTr="0051420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D2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t>Заместитель Главы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B52821" w:rsidRDefault="001B08D1" w:rsidP="00A23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24223</w:t>
            </w:r>
          </w:p>
        </w:tc>
      </w:tr>
      <w:tr w:rsidR="001B08D1" w:rsidRPr="00B52821" w:rsidTr="0051420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D2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t>Заместитель Главы города - руководитель районной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B52821" w:rsidRDefault="001B08D1" w:rsidP="00A23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24223</w:t>
            </w:r>
          </w:p>
        </w:tc>
      </w:tr>
      <w:tr w:rsidR="001B08D1" w:rsidRPr="00B52821" w:rsidTr="0051420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D2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t>Заместитель Главы города - руководитель аппарата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B52821" w:rsidRDefault="001B08D1" w:rsidP="00A23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24223</w:t>
            </w:r>
          </w:p>
        </w:tc>
      </w:tr>
      <w:tr w:rsidR="001B08D1" w:rsidRPr="00B52821" w:rsidTr="002510B9">
        <w:trPr>
          <w:trHeight w:val="37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t>Руководитель аппарата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B52821" w:rsidRDefault="001B08D1" w:rsidP="00A23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21109</w:t>
            </w:r>
          </w:p>
        </w:tc>
      </w:tr>
      <w:tr w:rsidR="001B08D1" w:rsidRPr="00B52821" w:rsidTr="0051420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t>Руководитель территориального, в составе муниципального образования, организационно-распорядительного органа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B52821" w:rsidRDefault="001B08D1" w:rsidP="00A23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21627</w:t>
            </w:r>
          </w:p>
        </w:tc>
      </w:tr>
      <w:tr w:rsidR="001B08D1" w:rsidRPr="00B52821" w:rsidTr="0051420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D2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t>Помощник Главы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B52821" w:rsidRDefault="001B08D1" w:rsidP="00A23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13995</w:t>
            </w:r>
          </w:p>
        </w:tc>
      </w:tr>
      <w:tr w:rsidR="001B08D1" w:rsidRPr="00B52821" w:rsidTr="0051420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D2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t>Советник (консультант) Главы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B52821" w:rsidRDefault="001B08D1" w:rsidP="00A23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19337</w:t>
            </w:r>
          </w:p>
        </w:tc>
      </w:tr>
      <w:tr w:rsidR="001B08D1" w:rsidRPr="00B52821" w:rsidTr="0051420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D2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t>Пресс-секретарь Главы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B52821" w:rsidRDefault="001B08D1" w:rsidP="00A23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19337</w:t>
            </w:r>
          </w:p>
        </w:tc>
      </w:tr>
      <w:tr w:rsidR="001B08D1" w:rsidRPr="00B52821" w:rsidTr="0051420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t>Помощник председателя Новокузнецкого городского Совета народных депутатов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B52821" w:rsidRDefault="001B08D1" w:rsidP="00A23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12214</w:t>
            </w:r>
          </w:p>
        </w:tc>
      </w:tr>
      <w:tr w:rsidR="001B08D1" w:rsidRPr="00B52821" w:rsidTr="0051420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t>Советник (консультант) председателя Новокузнецкого городского Совета народных депутатов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B52821" w:rsidRDefault="001B08D1" w:rsidP="00A23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19337</w:t>
            </w:r>
          </w:p>
        </w:tc>
      </w:tr>
      <w:tr w:rsidR="001B08D1" w:rsidRPr="00B52821" w:rsidTr="0051420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B52821" w:rsidRDefault="001B08D1" w:rsidP="00A23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22137 - 23663</w:t>
            </w:r>
          </w:p>
        </w:tc>
      </w:tr>
      <w:tr w:rsidR="001B08D1" w:rsidRPr="00B52821" w:rsidTr="0051420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B52821" w:rsidRDefault="001B08D1" w:rsidP="00A23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22137 - 23663</w:t>
            </w:r>
          </w:p>
        </w:tc>
      </w:tr>
      <w:tr w:rsidR="001B08D1" w:rsidRPr="00B52821" w:rsidTr="0051420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t>Председатель Комитета городского контроля Новокузнецкого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B52821" w:rsidRDefault="001B08D1" w:rsidP="00A23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24223</w:t>
            </w:r>
          </w:p>
        </w:tc>
      </w:tr>
      <w:tr w:rsidR="001B08D1" w:rsidRPr="00B52821" w:rsidTr="0051420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t>Заместитель председателя Комитета городского контроля Новокузнецкого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B52821" w:rsidRDefault="001B08D1" w:rsidP="00A23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22137 - 23663</w:t>
            </w:r>
          </w:p>
        </w:tc>
      </w:tr>
      <w:tr w:rsidR="001B08D1" w:rsidRPr="00B52821" w:rsidTr="0051420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t>Аудитор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B52821" w:rsidRDefault="001B08D1" w:rsidP="00A23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22137 - 23663</w:t>
            </w:r>
          </w:p>
        </w:tc>
      </w:tr>
      <w:tr w:rsidR="001B08D1" w:rsidRPr="00B52821" w:rsidTr="0051420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B52821" w:rsidRDefault="001B08D1" w:rsidP="00A23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19337 - 22135</w:t>
            </w:r>
          </w:p>
        </w:tc>
      </w:tr>
      <w:tr w:rsidR="001B08D1" w:rsidRPr="00B52821" w:rsidTr="0051420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- начальник отдела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B52821" w:rsidRDefault="001B08D1" w:rsidP="00A23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19337 - 22135</w:t>
            </w:r>
          </w:p>
        </w:tc>
      </w:tr>
      <w:tr w:rsidR="001B08D1" w:rsidRPr="00B52821" w:rsidTr="0051420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t>Заместитель председателя комитета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B52821" w:rsidRDefault="001B08D1" w:rsidP="00364E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19337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22135</w:t>
            </w:r>
          </w:p>
        </w:tc>
      </w:tr>
      <w:tr w:rsidR="001B08D1" w:rsidRPr="00B52821" w:rsidTr="0051420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t>Заместитель председателя комитета - начальник отдела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B52821" w:rsidRDefault="001B08D1" w:rsidP="00364E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19337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22135</w:t>
            </w:r>
          </w:p>
        </w:tc>
      </w:tr>
      <w:tr w:rsidR="001B08D1" w:rsidRPr="00B52821" w:rsidTr="0051420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t>Начальник самостоятельного отдела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B52821" w:rsidRDefault="001B08D1" w:rsidP="00364E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19337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22135</w:t>
            </w:r>
          </w:p>
        </w:tc>
      </w:tr>
      <w:tr w:rsidR="001B08D1" w:rsidRPr="00B52821" w:rsidTr="0051420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t>Начальник (заведующий) службы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B52821" w:rsidRDefault="001B08D1" w:rsidP="00364E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17557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20356</w:t>
            </w:r>
          </w:p>
        </w:tc>
      </w:tr>
      <w:tr w:rsidR="001B08D1" w:rsidRPr="00B52821" w:rsidTr="0051420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t>Начальник (заведующий) отдела в управлении, комитете, Комитете городского контроля Новокузнецкого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B52821" w:rsidRDefault="001B08D1" w:rsidP="00364E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17557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20356</w:t>
            </w:r>
          </w:p>
        </w:tc>
      </w:tr>
      <w:tr w:rsidR="001B08D1" w:rsidRPr="00B52821" w:rsidTr="0051420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t>Заместитель начальника (заведующего) отдела, службы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B52821" w:rsidRDefault="001B08D1" w:rsidP="00364E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15523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18319</w:t>
            </w:r>
          </w:p>
        </w:tc>
      </w:tr>
      <w:tr w:rsidR="001B08D1" w:rsidRPr="00B52821" w:rsidTr="0051420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t>Главный инспектор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B52821" w:rsidRDefault="001B08D1" w:rsidP="00364E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15523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18319</w:t>
            </w:r>
          </w:p>
        </w:tc>
      </w:tr>
      <w:tr w:rsidR="001B08D1" w:rsidRPr="00B52821" w:rsidTr="0051420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B52821" w:rsidRDefault="001B08D1" w:rsidP="00364E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15523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18319</w:t>
            </w:r>
          </w:p>
        </w:tc>
      </w:tr>
      <w:tr w:rsidR="001B08D1" w:rsidRPr="00B52821" w:rsidTr="0051420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t>Консультант-советник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B52821" w:rsidRDefault="001B08D1" w:rsidP="00A23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15523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18319</w:t>
            </w:r>
          </w:p>
        </w:tc>
      </w:tr>
      <w:tr w:rsidR="001B08D1" w:rsidRPr="00B52821" w:rsidTr="0051420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t>Инспектор Комитета городского контроля Новокузнецкого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B52821" w:rsidRDefault="001B08D1" w:rsidP="00A23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15523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18319</w:t>
            </w:r>
          </w:p>
        </w:tc>
      </w:tr>
      <w:tr w:rsidR="001B08D1" w:rsidRPr="00B52821" w:rsidTr="0051420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B52821" w:rsidRDefault="001B08D1" w:rsidP="00A23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11195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13995</w:t>
            </w:r>
          </w:p>
        </w:tc>
      </w:tr>
      <w:tr w:rsidR="001B08D1" w:rsidRPr="00B52821" w:rsidTr="0051420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B52821" w:rsidRDefault="001B08D1" w:rsidP="00A23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11195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13995</w:t>
            </w:r>
          </w:p>
        </w:tc>
      </w:tr>
      <w:tr w:rsidR="001B08D1" w:rsidRPr="00B52821" w:rsidTr="0051420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B52821" w:rsidRDefault="001B08D1" w:rsidP="00A23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8400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10179</w:t>
            </w:r>
          </w:p>
        </w:tc>
      </w:tr>
      <w:tr w:rsidR="001B08D1" w:rsidRPr="00B52821" w:rsidTr="0051420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t>Специалист 1-й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B52821" w:rsidRDefault="001B08D1" w:rsidP="00A23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7124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8399</w:t>
            </w:r>
          </w:p>
        </w:tc>
      </w:tr>
      <w:tr w:rsidR="001B08D1" w:rsidRPr="00B52821" w:rsidTr="0051420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t>Специалист 2-й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B52821" w:rsidRDefault="001B08D1" w:rsidP="00A233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7124</w:t>
            </w:r>
          </w:p>
        </w:tc>
      </w:tr>
    </w:tbl>
    <w:p w:rsidR="001B08D1" w:rsidRPr="001A38C5" w:rsidRDefault="001B08D1" w:rsidP="00824B26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A38C5">
        <w:rPr>
          <w:rFonts w:ascii="Times New Roman" w:hAnsi="Times New Roman"/>
          <w:sz w:val="24"/>
          <w:szCs w:val="24"/>
        </w:rPr>
        <w:t>».</w:t>
      </w:r>
    </w:p>
    <w:p w:rsidR="001B08D1" w:rsidRDefault="001B08D1" w:rsidP="004208CE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1.3. В Приложении</w:t>
      </w:r>
      <w:r w:rsidRPr="001A38C5">
        <w:rPr>
          <w:rFonts w:ascii="Times New Roman" w:hAnsi="Times New Roman" w:cs="Times New Roman"/>
          <w:b w:val="0"/>
          <w:sz w:val="24"/>
          <w:szCs w:val="24"/>
        </w:rPr>
        <w:t xml:space="preserve"> №3 «Положение о размерах и условиях оплаты труда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работников органов местного самоуправления </w:t>
      </w:r>
      <w:r w:rsidRPr="001A38C5">
        <w:rPr>
          <w:rFonts w:ascii="Times New Roman" w:hAnsi="Times New Roman" w:cs="Times New Roman"/>
          <w:b w:val="0"/>
          <w:sz w:val="24"/>
          <w:szCs w:val="24"/>
        </w:rPr>
        <w:t>Новокузнецкого городского округа</w:t>
      </w:r>
      <w:r>
        <w:rPr>
          <w:rFonts w:ascii="Times New Roman" w:hAnsi="Times New Roman" w:cs="Times New Roman"/>
          <w:b w:val="0"/>
          <w:sz w:val="24"/>
          <w:szCs w:val="24"/>
        </w:rPr>
        <w:t>, не являющихся муниципальными служащими</w:t>
      </w:r>
      <w:r w:rsidRPr="001A38C5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1B08D1" w:rsidRPr="004208CE" w:rsidRDefault="001B08D1" w:rsidP="004208CE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208CE">
        <w:rPr>
          <w:rFonts w:ascii="Times New Roman" w:hAnsi="Times New Roman" w:cs="Times New Roman"/>
          <w:b w:val="0"/>
          <w:sz w:val="24"/>
          <w:szCs w:val="24"/>
        </w:rPr>
        <w:t>1) абзац второй пункта 2.2 изложить в следующей редакции:</w:t>
      </w:r>
    </w:p>
    <w:p w:rsidR="001B08D1" w:rsidRPr="004208CE" w:rsidRDefault="001B08D1" w:rsidP="004208CE">
      <w:pPr>
        <w:pStyle w:val="ConsPlusTitle"/>
        <w:ind w:firstLine="709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4208CE">
        <w:rPr>
          <w:rFonts w:ascii="Times New Roman" w:hAnsi="Times New Roman" w:cs="Times New Roman"/>
          <w:b w:val="0"/>
          <w:sz w:val="24"/>
          <w:szCs w:val="24"/>
        </w:rPr>
        <w:t>«</w:t>
      </w:r>
      <w:r w:rsidRPr="004208CE">
        <w:rPr>
          <w:rFonts w:ascii="Times New Roman" w:hAnsi="Times New Roman"/>
          <w:b w:val="0"/>
          <w:sz w:val="24"/>
          <w:szCs w:val="24"/>
        </w:rPr>
        <w:t>Увеличение (индексация) размеров должностных окладов технических работников осуществляется решением Новокузнецкого городского Совета народных депутатов в сроки, предусмотренные для муниципальных служащих Новокузнецкого городского округа, путем внесения соответствующих изменений в настоящее Положение.»;</w:t>
      </w:r>
    </w:p>
    <w:p w:rsidR="001B08D1" w:rsidRPr="004208CE" w:rsidRDefault="001B08D1" w:rsidP="004208CE">
      <w:pPr>
        <w:pStyle w:val="ConsPlusTitle"/>
        <w:ind w:firstLine="709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4208CE">
        <w:rPr>
          <w:rFonts w:ascii="Times New Roman" w:hAnsi="Times New Roman"/>
          <w:b w:val="0"/>
          <w:sz w:val="24"/>
          <w:szCs w:val="24"/>
        </w:rPr>
        <w:t>2) абзац второй пункта 3.2 изложить в следующей редакции:</w:t>
      </w:r>
    </w:p>
    <w:p w:rsidR="001B08D1" w:rsidRPr="004208CE" w:rsidRDefault="001B08D1" w:rsidP="00A558C8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208CE">
        <w:rPr>
          <w:rFonts w:ascii="Times New Roman" w:hAnsi="Times New Roman"/>
          <w:b w:val="0"/>
          <w:sz w:val="24"/>
          <w:szCs w:val="24"/>
        </w:rPr>
        <w:t xml:space="preserve">«Увеличение (индексация) размеров должностных окладов работников отдельных категорий осуществляется решением Новокузнецкого городского Совета народных депутатов в сроки, предусмотренные для муниципальных служащих Новокузнецкого городского округа, путем внесения соответствующих изменений в настоящее Положение.»; </w:t>
      </w:r>
    </w:p>
    <w:p w:rsidR="001B08D1" w:rsidRPr="00495E8F" w:rsidRDefault="001B08D1" w:rsidP="00A558C8">
      <w:pPr>
        <w:pStyle w:val="ConsPlusTitle"/>
        <w:ind w:firstLine="709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4208CE">
        <w:rPr>
          <w:rFonts w:ascii="Times New Roman" w:hAnsi="Times New Roman" w:cs="Times New Roman"/>
          <w:b w:val="0"/>
          <w:sz w:val="24"/>
          <w:szCs w:val="24"/>
        </w:rPr>
        <w:t>3)  таблицу приложения №1 «Предельные размеры должностных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окладов работников, </w:t>
      </w:r>
      <w:r w:rsidRPr="00495E8F">
        <w:rPr>
          <w:rFonts w:ascii="Times New Roman" w:hAnsi="Times New Roman" w:cs="Times New Roman"/>
          <w:b w:val="0"/>
          <w:sz w:val="24"/>
          <w:szCs w:val="24"/>
        </w:rPr>
        <w:t xml:space="preserve">осуществляющих техническое обеспечение деятельности органов местного самоуправления Новокузнецкого городского округа» </w:t>
      </w:r>
      <w:r w:rsidRPr="00495E8F">
        <w:rPr>
          <w:rFonts w:ascii="Times New Roman" w:hAnsi="Times New Roman"/>
          <w:b w:val="0"/>
          <w:sz w:val="24"/>
          <w:szCs w:val="24"/>
        </w:rPr>
        <w:t>изложить в следующей редакции:</w:t>
      </w:r>
    </w:p>
    <w:p w:rsidR="001B08D1" w:rsidRDefault="001B08D1" w:rsidP="00A558C8">
      <w:pPr>
        <w:pStyle w:val="ConsPlusTitle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50"/>
        <w:gridCol w:w="2693"/>
      </w:tblGrid>
      <w:tr w:rsidR="001B08D1" w:rsidRPr="00B52821" w:rsidTr="00364ED5">
        <w:tc>
          <w:tcPr>
            <w:tcW w:w="7150" w:type="dxa"/>
          </w:tcPr>
          <w:p w:rsidR="001B08D1" w:rsidRPr="00B52821" w:rsidRDefault="001B08D1" w:rsidP="00DC0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82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93" w:type="dxa"/>
          </w:tcPr>
          <w:p w:rsidR="001B08D1" w:rsidRPr="00B52821" w:rsidRDefault="001B08D1" w:rsidP="00E702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821">
              <w:rPr>
                <w:rFonts w:ascii="Times New Roman" w:hAnsi="Times New Roman" w:cs="Times New Roman"/>
                <w:sz w:val="24"/>
                <w:szCs w:val="24"/>
              </w:rPr>
              <w:t>Предельные размеры должностных окладов, руб.</w:t>
            </w:r>
          </w:p>
        </w:tc>
      </w:tr>
      <w:tr w:rsidR="001B08D1" w:rsidRPr="00B52821" w:rsidTr="00364ED5">
        <w:tc>
          <w:tcPr>
            <w:tcW w:w="7150" w:type="dxa"/>
          </w:tcPr>
          <w:p w:rsidR="001B08D1" w:rsidRPr="00B52821" w:rsidRDefault="001B08D1" w:rsidP="00DC0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821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 администрации района (комитета, управления)</w:t>
            </w:r>
          </w:p>
        </w:tc>
        <w:tc>
          <w:tcPr>
            <w:tcW w:w="2693" w:type="dxa"/>
            <w:vAlign w:val="bottom"/>
          </w:tcPr>
          <w:p w:rsidR="001B08D1" w:rsidRPr="00B52821" w:rsidRDefault="001B08D1" w:rsidP="00E702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8899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11565</w:t>
            </w:r>
          </w:p>
        </w:tc>
      </w:tr>
      <w:tr w:rsidR="001B08D1" w:rsidRPr="00B52821" w:rsidTr="00364ED5">
        <w:tc>
          <w:tcPr>
            <w:tcW w:w="7150" w:type="dxa"/>
          </w:tcPr>
          <w:p w:rsidR="001B08D1" w:rsidRPr="00B52821" w:rsidRDefault="001B08D1" w:rsidP="00DC0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821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693" w:type="dxa"/>
            <w:vAlign w:val="bottom"/>
          </w:tcPr>
          <w:p w:rsidR="001B08D1" w:rsidRPr="00B52821" w:rsidRDefault="001B08D1" w:rsidP="00E702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8907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9810</w:t>
            </w:r>
          </w:p>
        </w:tc>
      </w:tr>
      <w:tr w:rsidR="001B08D1" w:rsidRPr="00B52821" w:rsidTr="00364ED5">
        <w:tc>
          <w:tcPr>
            <w:tcW w:w="7150" w:type="dxa"/>
          </w:tcPr>
          <w:p w:rsidR="001B08D1" w:rsidRPr="00B52821" w:rsidRDefault="001B08D1" w:rsidP="00DC0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821">
              <w:rPr>
                <w:rFonts w:ascii="Times New Roman" w:hAnsi="Times New Roman" w:cs="Times New Roman"/>
                <w:sz w:val="24"/>
                <w:szCs w:val="24"/>
              </w:rPr>
              <w:t>Ведущий инженер</w:t>
            </w:r>
          </w:p>
        </w:tc>
        <w:tc>
          <w:tcPr>
            <w:tcW w:w="2693" w:type="dxa"/>
            <w:vAlign w:val="bottom"/>
          </w:tcPr>
          <w:p w:rsidR="001B08D1" w:rsidRPr="00B52821" w:rsidRDefault="001B08D1" w:rsidP="00E702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6822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8899</w:t>
            </w:r>
          </w:p>
        </w:tc>
      </w:tr>
      <w:tr w:rsidR="001B08D1" w:rsidRPr="00B52821" w:rsidTr="00364ED5">
        <w:tblPrEx>
          <w:tblBorders>
            <w:insideH w:val="none" w:sz="0" w:space="0" w:color="auto"/>
          </w:tblBorders>
        </w:tblPrEx>
        <w:tc>
          <w:tcPr>
            <w:tcW w:w="7150" w:type="dxa"/>
            <w:tcBorders>
              <w:bottom w:val="nil"/>
            </w:tcBorders>
          </w:tcPr>
          <w:p w:rsidR="001B08D1" w:rsidRPr="00B52821" w:rsidRDefault="001B08D1" w:rsidP="00DC0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821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1B08D1" w:rsidRPr="00B52821" w:rsidRDefault="001B08D1" w:rsidP="00E702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5562</w:t>
            </w:r>
          </w:p>
        </w:tc>
      </w:tr>
      <w:tr w:rsidR="001B08D1" w:rsidRPr="00B52821" w:rsidTr="004208CE">
        <w:tc>
          <w:tcPr>
            <w:tcW w:w="7150" w:type="dxa"/>
          </w:tcPr>
          <w:p w:rsidR="001B08D1" w:rsidRPr="00B52821" w:rsidRDefault="001B08D1" w:rsidP="00DC0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821">
              <w:rPr>
                <w:rFonts w:ascii="Times New Roman" w:hAnsi="Times New Roman" w:cs="Times New Roman"/>
                <w:sz w:val="24"/>
                <w:szCs w:val="24"/>
              </w:rPr>
              <w:t>Секретарь руководителя</w:t>
            </w:r>
          </w:p>
        </w:tc>
        <w:tc>
          <w:tcPr>
            <w:tcW w:w="2693" w:type="dxa"/>
            <w:vAlign w:val="bottom"/>
          </w:tcPr>
          <w:p w:rsidR="001B08D1" w:rsidRPr="00B52821" w:rsidRDefault="001B08D1" w:rsidP="00E702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5230</w:t>
            </w:r>
          </w:p>
        </w:tc>
      </w:tr>
      <w:tr w:rsidR="001B08D1" w:rsidRPr="00B52821" w:rsidTr="004208CE">
        <w:tblPrEx>
          <w:tblBorders>
            <w:insideH w:val="none" w:sz="0" w:space="0" w:color="auto"/>
          </w:tblBorders>
        </w:tblPrEx>
        <w:tc>
          <w:tcPr>
            <w:tcW w:w="7150" w:type="dxa"/>
            <w:tcBorders>
              <w:top w:val="single" w:sz="4" w:space="0" w:color="auto"/>
              <w:bottom w:val="single" w:sz="4" w:space="0" w:color="auto"/>
            </w:tcBorders>
          </w:tcPr>
          <w:p w:rsidR="001B08D1" w:rsidRPr="00B52821" w:rsidRDefault="001B08D1" w:rsidP="00DC0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821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08D1" w:rsidRPr="00B52821" w:rsidRDefault="001B08D1" w:rsidP="00E702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5444</w:t>
            </w:r>
          </w:p>
        </w:tc>
      </w:tr>
      <w:tr w:rsidR="001B08D1" w:rsidRPr="00B52821" w:rsidTr="004208CE">
        <w:tc>
          <w:tcPr>
            <w:tcW w:w="7150" w:type="dxa"/>
          </w:tcPr>
          <w:p w:rsidR="001B08D1" w:rsidRPr="00B52821" w:rsidRDefault="001B08D1" w:rsidP="00DC0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821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693" w:type="dxa"/>
            <w:vAlign w:val="bottom"/>
          </w:tcPr>
          <w:p w:rsidR="001B08D1" w:rsidRPr="00B52821" w:rsidRDefault="001B08D1" w:rsidP="00E702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5230</w:t>
            </w:r>
          </w:p>
        </w:tc>
      </w:tr>
      <w:tr w:rsidR="001B08D1" w:rsidRPr="00B52821" w:rsidTr="00364ED5">
        <w:tc>
          <w:tcPr>
            <w:tcW w:w="7150" w:type="dxa"/>
          </w:tcPr>
          <w:p w:rsidR="001B08D1" w:rsidRPr="00B52821" w:rsidRDefault="001B08D1" w:rsidP="00DC0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821">
              <w:rPr>
                <w:rFonts w:ascii="Times New Roman" w:hAnsi="Times New Roman" w:cs="Times New Roman"/>
                <w:sz w:val="24"/>
                <w:szCs w:val="24"/>
              </w:rPr>
              <w:t>Дежурный комендант</w:t>
            </w:r>
          </w:p>
        </w:tc>
        <w:tc>
          <w:tcPr>
            <w:tcW w:w="2693" w:type="dxa"/>
            <w:vAlign w:val="bottom"/>
          </w:tcPr>
          <w:p w:rsidR="001B08D1" w:rsidRPr="00B52821" w:rsidRDefault="001B08D1" w:rsidP="00E702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5230</w:t>
            </w:r>
          </w:p>
        </w:tc>
      </w:tr>
      <w:tr w:rsidR="001B08D1" w:rsidRPr="00B52821" w:rsidTr="008A7748">
        <w:trPr>
          <w:trHeight w:val="423"/>
        </w:trPr>
        <w:tc>
          <w:tcPr>
            <w:tcW w:w="7150" w:type="dxa"/>
          </w:tcPr>
          <w:p w:rsidR="001B08D1" w:rsidRPr="00B52821" w:rsidRDefault="001B08D1" w:rsidP="00DC0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821">
              <w:rPr>
                <w:rFonts w:ascii="Times New Roman" w:hAnsi="Times New Roman" w:cs="Times New Roman"/>
                <w:sz w:val="24"/>
                <w:szCs w:val="24"/>
              </w:rPr>
              <w:t>Архивариус</w:t>
            </w:r>
          </w:p>
        </w:tc>
        <w:tc>
          <w:tcPr>
            <w:tcW w:w="2693" w:type="dxa"/>
            <w:vAlign w:val="bottom"/>
          </w:tcPr>
          <w:p w:rsidR="001B08D1" w:rsidRPr="00B52821" w:rsidRDefault="001B08D1" w:rsidP="00E702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5230</w:t>
            </w:r>
          </w:p>
        </w:tc>
      </w:tr>
      <w:tr w:rsidR="001B08D1" w:rsidRPr="00B52821" w:rsidTr="00364ED5">
        <w:tc>
          <w:tcPr>
            <w:tcW w:w="7150" w:type="dxa"/>
          </w:tcPr>
          <w:p w:rsidR="001B08D1" w:rsidRPr="00B52821" w:rsidRDefault="001B08D1" w:rsidP="00DC0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821">
              <w:rPr>
                <w:rFonts w:ascii="Times New Roman" w:hAnsi="Times New Roman" w:cs="Times New Roman"/>
                <w:sz w:val="24"/>
                <w:szCs w:val="24"/>
              </w:rPr>
              <w:t>Кассир</w:t>
            </w:r>
          </w:p>
        </w:tc>
        <w:tc>
          <w:tcPr>
            <w:tcW w:w="2693" w:type="dxa"/>
            <w:vAlign w:val="bottom"/>
          </w:tcPr>
          <w:p w:rsidR="001B08D1" w:rsidRPr="00B52821" w:rsidRDefault="001B08D1" w:rsidP="00E702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5230</w:t>
            </w:r>
          </w:p>
        </w:tc>
      </w:tr>
      <w:tr w:rsidR="001B08D1" w:rsidRPr="00B52821" w:rsidTr="00364ED5">
        <w:tc>
          <w:tcPr>
            <w:tcW w:w="7150" w:type="dxa"/>
          </w:tcPr>
          <w:p w:rsidR="001B08D1" w:rsidRPr="00B52821" w:rsidRDefault="001B08D1" w:rsidP="00DC0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821">
              <w:rPr>
                <w:rFonts w:ascii="Times New Roman" w:hAnsi="Times New Roman" w:cs="Times New Roman"/>
                <w:sz w:val="24"/>
                <w:szCs w:val="24"/>
              </w:rPr>
              <w:t>Машинистка 1 категории</w:t>
            </w:r>
          </w:p>
        </w:tc>
        <w:tc>
          <w:tcPr>
            <w:tcW w:w="2693" w:type="dxa"/>
            <w:vAlign w:val="bottom"/>
          </w:tcPr>
          <w:p w:rsidR="001B08D1" w:rsidRPr="00B52821" w:rsidRDefault="001B08D1" w:rsidP="00E702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5230</w:t>
            </w:r>
          </w:p>
        </w:tc>
      </w:tr>
    </w:tbl>
    <w:p w:rsidR="001B08D1" w:rsidRDefault="001B08D1" w:rsidP="00A558C8">
      <w:pPr>
        <w:pStyle w:val="ConsPlusTitle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»;</w:t>
      </w:r>
    </w:p>
    <w:p w:rsidR="001B08D1" w:rsidRPr="00495E8F" w:rsidRDefault="001B08D1" w:rsidP="00A558C8">
      <w:pPr>
        <w:pStyle w:val="ConsPlusTitle"/>
        <w:ind w:firstLine="709"/>
        <w:contextualSpacing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4</w:t>
      </w:r>
      <w:r w:rsidRPr="00495E8F">
        <w:rPr>
          <w:rFonts w:ascii="Times New Roman" w:hAnsi="Times New Roman"/>
          <w:b w:val="0"/>
          <w:bCs/>
          <w:sz w:val="24"/>
          <w:szCs w:val="24"/>
        </w:rPr>
        <w:t xml:space="preserve">)  </w:t>
      </w:r>
      <w:r>
        <w:rPr>
          <w:rFonts w:ascii="Times New Roman" w:hAnsi="Times New Roman"/>
          <w:b w:val="0"/>
          <w:bCs/>
          <w:sz w:val="24"/>
          <w:szCs w:val="24"/>
        </w:rPr>
        <w:t>таблицу п</w:t>
      </w:r>
      <w:r w:rsidRPr="00495E8F">
        <w:rPr>
          <w:rFonts w:ascii="Times New Roman" w:hAnsi="Times New Roman"/>
          <w:b w:val="0"/>
          <w:bCs/>
          <w:sz w:val="24"/>
          <w:szCs w:val="24"/>
        </w:rPr>
        <w:t>риложени</w:t>
      </w:r>
      <w:r>
        <w:rPr>
          <w:rFonts w:ascii="Times New Roman" w:hAnsi="Times New Roman"/>
          <w:b w:val="0"/>
          <w:bCs/>
          <w:sz w:val="24"/>
          <w:szCs w:val="24"/>
        </w:rPr>
        <w:t>я</w:t>
      </w:r>
      <w:r w:rsidRPr="00495E8F">
        <w:rPr>
          <w:rFonts w:ascii="Times New Roman" w:hAnsi="Times New Roman"/>
          <w:b w:val="0"/>
          <w:bCs/>
          <w:sz w:val="24"/>
          <w:szCs w:val="24"/>
        </w:rPr>
        <w:t xml:space="preserve"> №2 «Предельные размеры должностных окладов работников органов местного самоуправления Новокузнецкого городского округа, относящихся к отдельным категориям» изложить в следующей редакции:</w:t>
      </w:r>
    </w:p>
    <w:p w:rsidR="001B08D1" w:rsidRDefault="001B08D1" w:rsidP="00495E8F">
      <w:pPr>
        <w:pStyle w:val="ConsPlusTitle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8"/>
        <w:gridCol w:w="2268"/>
        <w:gridCol w:w="2977"/>
      </w:tblGrid>
      <w:tr w:rsidR="001B08D1" w:rsidRPr="00364ED5" w:rsidTr="002510B9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64ED5" w:rsidRDefault="001B08D1" w:rsidP="00DC0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D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64ED5" w:rsidRDefault="001B08D1" w:rsidP="00621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D5">
              <w:rPr>
                <w:rFonts w:ascii="Times New Roman" w:hAnsi="Times New Roman" w:cs="Times New Roman"/>
                <w:sz w:val="24"/>
                <w:szCs w:val="24"/>
              </w:rPr>
              <w:t>Предельные размеры должностных окладов,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64ED5" w:rsidRDefault="001B08D1" w:rsidP="00DC0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D5">
              <w:rPr>
                <w:rFonts w:ascii="Times New Roman" w:hAnsi="Times New Roman" w:cs="Times New Roman"/>
                <w:sz w:val="24"/>
                <w:szCs w:val="24"/>
              </w:rPr>
              <w:t>Размер коэффициента к должностному окладу для определения размера материальной помощи</w:t>
            </w:r>
          </w:p>
        </w:tc>
      </w:tr>
      <w:tr w:rsidR="001B08D1" w:rsidRPr="00364ED5" w:rsidTr="002510B9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64ED5" w:rsidRDefault="001B08D1" w:rsidP="00DC0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ED5">
              <w:rPr>
                <w:rFonts w:ascii="Times New Roman" w:hAnsi="Times New Roman" w:cs="Times New Roman"/>
                <w:sz w:val="24"/>
                <w:szCs w:val="24"/>
              </w:rPr>
              <w:t>Специалист по выдаче пропусков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364ED5" w:rsidRDefault="001B08D1" w:rsidP="00621A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D5">
              <w:rPr>
                <w:rFonts w:ascii="Times New Roman" w:hAnsi="Times New Roman"/>
                <w:color w:val="000000"/>
                <w:sz w:val="24"/>
                <w:szCs w:val="24"/>
              </w:rPr>
              <w:t>6683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64ED5" w:rsidRDefault="001B08D1" w:rsidP="00DC0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D5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1B08D1" w:rsidRPr="00364ED5" w:rsidTr="002510B9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64ED5" w:rsidRDefault="001B08D1" w:rsidP="00DC0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ED5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364ED5" w:rsidRDefault="001B08D1" w:rsidP="00621A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D5">
              <w:rPr>
                <w:rFonts w:ascii="Times New Roman" w:hAnsi="Times New Roman"/>
                <w:color w:val="000000"/>
                <w:sz w:val="24"/>
                <w:szCs w:val="24"/>
              </w:rPr>
              <w:t>18757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64ED5" w:rsidRDefault="001B08D1" w:rsidP="00DC0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D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B08D1" w:rsidRPr="00364ED5" w:rsidTr="002510B9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64ED5" w:rsidRDefault="001B08D1" w:rsidP="00DC0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ED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хозяйственного отдела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364ED5" w:rsidRDefault="001B08D1" w:rsidP="00621A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D5">
              <w:rPr>
                <w:rFonts w:ascii="Times New Roman" w:hAnsi="Times New Roman"/>
                <w:color w:val="000000"/>
                <w:sz w:val="24"/>
                <w:szCs w:val="24"/>
              </w:rPr>
              <w:t>12785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64ED5" w:rsidRDefault="001B08D1" w:rsidP="00DC0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D5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1B08D1" w:rsidRPr="00364ED5" w:rsidTr="002510B9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64ED5" w:rsidRDefault="001B08D1" w:rsidP="00DC0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ED5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364ED5" w:rsidRDefault="001B08D1" w:rsidP="00621A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D5">
              <w:rPr>
                <w:rFonts w:ascii="Times New Roman" w:hAnsi="Times New Roman"/>
                <w:color w:val="000000"/>
                <w:sz w:val="24"/>
                <w:szCs w:val="24"/>
              </w:rPr>
              <w:t>5230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64ED5" w:rsidRDefault="001B08D1" w:rsidP="00DC0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D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B08D1" w:rsidRPr="00364ED5" w:rsidTr="002510B9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64ED5" w:rsidRDefault="001B08D1" w:rsidP="00DC0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ED5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364ED5" w:rsidRDefault="001B08D1" w:rsidP="00621A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D5">
              <w:rPr>
                <w:rFonts w:ascii="Times New Roman" w:hAnsi="Times New Roman"/>
                <w:color w:val="000000"/>
                <w:sz w:val="24"/>
                <w:szCs w:val="24"/>
              </w:rPr>
              <w:t>5230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64ED5" w:rsidRDefault="001B08D1" w:rsidP="00DC0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D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B08D1" w:rsidRPr="00364ED5" w:rsidTr="002510B9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64ED5" w:rsidRDefault="001B08D1" w:rsidP="00DC0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ED5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364ED5" w:rsidRDefault="001B08D1" w:rsidP="00621A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D5">
              <w:rPr>
                <w:rFonts w:ascii="Times New Roman" w:hAnsi="Times New Roman"/>
                <w:color w:val="000000"/>
                <w:sz w:val="24"/>
                <w:szCs w:val="24"/>
              </w:rPr>
              <w:t>5230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4ED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4ED5">
              <w:rPr>
                <w:rFonts w:ascii="Times New Roman" w:hAnsi="Times New Roman"/>
                <w:color w:val="000000"/>
                <w:sz w:val="24"/>
                <w:szCs w:val="24"/>
              </w:rPr>
              <w:t>5489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64ED5" w:rsidRDefault="001B08D1" w:rsidP="00DC0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D5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1B08D1" w:rsidRPr="00364ED5" w:rsidTr="002510B9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64ED5" w:rsidRDefault="001B08D1" w:rsidP="00DC0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ED5">
              <w:rPr>
                <w:rFonts w:ascii="Times New Roman" w:hAnsi="Times New Roman" w:cs="Times New Roman"/>
                <w:sz w:val="24"/>
                <w:szCs w:val="24"/>
              </w:rPr>
              <w:t>Механик-водитель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364ED5" w:rsidRDefault="001B08D1" w:rsidP="00621A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D5">
              <w:rPr>
                <w:rFonts w:ascii="Times New Roman" w:hAnsi="Times New Roman"/>
                <w:color w:val="000000"/>
                <w:sz w:val="24"/>
                <w:szCs w:val="24"/>
              </w:rPr>
              <w:t>10810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4ED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4ED5">
              <w:rPr>
                <w:rFonts w:ascii="Times New Roman" w:hAnsi="Times New Roman"/>
                <w:color w:val="000000"/>
                <w:sz w:val="24"/>
                <w:szCs w:val="24"/>
              </w:rPr>
              <w:t>12509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64ED5" w:rsidRDefault="001B08D1" w:rsidP="00DC0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D5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1B08D1" w:rsidRPr="00364ED5" w:rsidTr="002510B9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64ED5" w:rsidRDefault="001B08D1" w:rsidP="00DC0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ED5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364ED5" w:rsidRDefault="001B08D1" w:rsidP="00621A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D5">
              <w:rPr>
                <w:rFonts w:ascii="Times New Roman" w:hAnsi="Times New Roman"/>
                <w:color w:val="000000"/>
                <w:sz w:val="24"/>
                <w:szCs w:val="24"/>
              </w:rPr>
              <w:t>6717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64ED5" w:rsidRDefault="001B08D1" w:rsidP="00DC0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D5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1B08D1" w:rsidRPr="00364ED5" w:rsidTr="002510B9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64ED5" w:rsidRDefault="001B08D1" w:rsidP="00DC0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ED5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364ED5" w:rsidRDefault="001B08D1" w:rsidP="00621A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D5">
              <w:rPr>
                <w:rFonts w:ascii="Times New Roman" w:hAnsi="Times New Roman"/>
                <w:color w:val="000000"/>
                <w:sz w:val="24"/>
                <w:szCs w:val="24"/>
              </w:rPr>
              <w:t>9753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64ED5" w:rsidRDefault="001B08D1" w:rsidP="00DC0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D5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</w:tbl>
    <w:p w:rsidR="001B08D1" w:rsidRDefault="001B08D1" w:rsidP="00495E8F">
      <w:pPr>
        <w:pStyle w:val="ConsPlusTitle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1B08D1" w:rsidRPr="00FF0ADF" w:rsidRDefault="001B08D1" w:rsidP="00FF0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0ADF">
        <w:rPr>
          <w:rFonts w:ascii="Times New Roman" w:hAnsi="Times New Roman"/>
          <w:sz w:val="24"/>
          <w:szCs w:val="24"/>
        </w:rPr>
        <w:t>2. Настоящее решение вступает в силу со дня, следующего за днем его официального опубликования, и распространяет свое действие на правоотношения, возникшие с 1 января 2020 года.</w:t>
      </w:r>
    </w:p>
    <w:p w:rsidR="001B08D1" w:rsidRDefault="001B08D1" w:rsidP="00FF0ADF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97493B">
        <w:rPr>
          <w:rFonts w:ascii="Times New Roman" w:hAnsi="Times New Roman" w:cs="Times New Roman"/>
          <w:b w:val="0"/>
          <w:sz w:val="24"/>
          <w:szCs w:val="24"/>
        </w:rPr>
        <w:t>. Контроль за исполнением</w:t>
      </w:r>
      <w:r w:rsidRPr="001A38C5">
        <w:rPr>
          <w:rFonts w:ascii="Times New Roman" w:hAnsi="Times New Roman" w:cs="Times New Roman"/>
          <w:b w:val="0"/>
          <w:sz w:val="24"/>
          <w:szCs w:val="24"/>
        </w:rPr>
        <w:t xml:space="preserve"> настоящего решения возложить на администрацию города Новокузнецка и комитеты Новокузнецкого городского Совета народных депутатов по вопросам местного самоуправления и правопорядка и по бюджету, экономике и муниципальной собственности.</w:t>
      </w:r>
    </w:p>
    <w:p w:rsidR="001B08D1" w:rsidRPr="00FF0ADF" w:rsidRDefault="001B08D1" w:rsidP="00FF0ADF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4809"/>
        <w:gridCol w:w="5114"/>
      </w:tblGrid>
      <w:tr w:rsidR="001B08D1" w:rsidRPr="00354DD6" w:rsidTr="00FF0ADF">
        <w:tc>
          <w:tcPr>
            <w:tcW w:w="4809" w:type="dxa"/>
          </w:tcPr>
          <w:p w:rsidR="001B08D1" w:rsidRPr="00354DD6" w:rsidRDefault="001B08D1" w:rsidP="00714A09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Председатель Новокузнецкого городского</w:t>
            </w:r>
          </w:p>
          <w:p w:rsidR="001B08D1" w:rsidRPr="00354DD6" w:rsidRDefault="001B08D1" w:rsidP="001A38C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Совета народных депутатов</w:t>
            </w:r>
          </w:p>
        </w:tc>
        <w:tc>
          <w:tcPr>
            <w:tcW w:w="5114" w:type="dxa"/>
          </w:tcPr>
          <w:p w:rsidR="001B08D1" w:rsidRPr="00354DD6" w:rsidRDefault="001B08D1" w:rsidP="00714A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B08D1" w:rsidRPr="00354DD6" w:rsidRDefault="001B08D1" w:rsidP="001A38C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О.А. Масюков</w:t>
            </w:r>
          </w:p>
        </w:tc>
      </w:tr>
      <w:tr w:rsidR="001B08D1" w:rsidRPr="00354DD6" w:rsidTr="00FF0ADF">
        <w:tc>
          <w:tcPr>
            <w:tcW w:w="4809" w:type="dxa"/>
          </w:tcPr>
          <w:p w:rsidR="001B08D1" w:rsidRPr="00354DD6" w:rsidRDefault="001B08D1" w:rsidP="00FF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8D1" w:rsidRPr="00354DD6" w:rsidRDefault="001B08D1" w:rsidP="007E628C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Глава  города Новокузнецка</w:t>
            </w:r>
          </w:p>
        </w:tc>
        <w:tc>
          <w:tcPr>
            <w:tcW w:w="5114" w:type="dxa"/>
          </w:tcPr>
          <w:p w:rsidR="001B08D1" w:rsidRPr="00354DD6" w:rsidRDefault="001B08D1" w:rsidP="007E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</w:p>
          <w:p w:rsidR="001B08D1" w:rsidRPr="00354DD6" w:rsidRDefault="001B08D1" w:rsidP="001A38C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С.Н. Кузнецов</w:t>
            </w:r>
          </w:p>
        </w:tc>
      </w:tr>
    </w:tbl>
    <w:p w:rsidR="001B08D1" w:rsidRDefault="001B08D1" w:rsidP="007A3E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08D1" w:rsidRPr="00F50CCB" w:rsidRDefault="001B08D1" w:rsidP="007A3E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CCB">
        <w:rPr>
          <w:rFonts w:ascii="Times New Roman" w:hAnsi="Times New Roman"/>
          <w:sz w:val="24"/>
          <w:szCs w:val="24"/>
        </w:rPr>
        <w:t xml:space="preserve">г. Новокузнецк </w:t>
      </w:r>
    </w:p>
    <w:p w:rsidR="001B08D1" w:rsidRDefault="001B08D1" w:rsidP="00495E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CCB">
        <w:rPr>
          <w:rFonts w:ascii="Times New Roman" w:hAnsi="Times New Roman"/>
          <w:sz w:val="24"/>
          <w:szCs w:val="24"/>
        </w:rPr>
        <w:t>«_</w:t>
      </w:r>
      <w:r>
        <w:rPr>
          <w:rFonts w:ascii="Times New Roman" w:hAnsi="Times New Roman"/>
          <w:sz w:val="24"/>
          <w:szCs w:val="24"/>
        </w:rPr>
        <w:t>__</w:t>
      </w:r>
      <w:r w:rsidRPr="00F50CCB">
        <w:rPr>
          <w:rFonts w:ascii="Times New Roman" w:hAnsi="Times New Roman"/>
          <w:sz w:val="24"/>
          <w:szCs w:val="24"/>
        </w:rPr>
        <w:t>_» __________ 20</w:t>
      </w:r>
      <w:r>
        <w:rPr>
          <w:rFonts w:ascii="Times New Roman" w:hAnsi="Times New Roman"/>
          <w:sz w:val="24"/>
          <w:szCs w:val="24"/>
        </w:rPr>
        <w:t xml:space="preserve">20 </w:t>
      </w:r>
      <w:r w:rsidRPr="00F50CCB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>а</w:t>
      </w:r>
    </w:p>
    <w:p w:rsidR="001B08D1" w:rsidRDefault="001B08D1" w:rsidP="002510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№_________</w:t>
      </w:r>
    </w:p>
    <w:sectPr w:rsidR="001B08D1" w:rsidSect="0064546A">
      <w:headerReference w:type="default" r:id="rId14"/>
      <w:pgSz w:w="11906" w:h="16838" w:code="9"/>
      <w:pgMar w:top="1134" w:right="851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8D1" w:rsidRDefault="001B08D1" w:rsidP="00AC376D">
      <w:pPr>
        <w:spacing w:after="0" w:line="240" w:lineRule="auto"/>
      </w:pPr>
      <w:r>
        <w:separator/>
      </w:r>
    </w:p>
  </w:endnote>
  <w:endnote w:type="continuationSeparator" w:id="0">
    <w:p w:rsidR="001B08D1" w:rsidRDefault="001B08D1" w:rsidP="00AC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8D1" w:rsidRDefault="001B08D1" w:rsidP="00AC376D">
      <w:pPr>
        <w:spacing w:after="0" w:line="240" w:lineRule="auto"/>
      </w:pPr>
      <w:r>
        <w:separator/>
      </w:r>
    </w:p>
  </w:footnote>
  <w:footnote w:type="continuationSeparator" w:id="0">
    <w:p w:rsidR="001B08D1" w:rsidRDefault="001B08D1" w:rsidP="00AC3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8D1" w:rsidRPr="00C24066" w:rsidRDefault="001B08D1" w:rsidP="00C24066">
    <w:pPr>
      <w:pStyle w:val="Header"/>
      <w:jc w:val="center"/>
      <w:rPr>
        <w:rFonts w:ascii="Times New Roman" w:hAnsi="Times New Roman"/>
        <w:sz w:val="20"/>
        <w:szCs w:val="20"/>
      </w:rPr>
    </w:pPr>
    <w:r w:rsidRPr="00C24066">
      <w:rPr>
        <w:rFonts w:ascii="Times New Roman" w:hAnsi="Times New Roman"/>
        <w:sz w:val="20"/>
        <w:szCs w:val="20"/>
      </w:rPr>
      <w:fldChar w:fldCharType="begin"/>
    </w:r>
    <w:r w:rsidRPr="00C24066">
      <w:rPr>
        <w:rFonts w:ascii="Times New Roman" w:hAnsi="Times New Roman"/>
        <w:sz w:val="20"/>
        <w:szCs w:val="20"/>
      </w:rPr>
      <w:instrText xml:space="preserve"> PAGE   \* MERGEFORMAT </w:instrText>
    </w:r>
    <w:r w:rsidRPr="00C24066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4</w:t>
    </w:r>
    <w:r w:rsidRPr="00C24066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E6EAB"/>
    <w:multiLevelType w:val="hybridMultilevel"/>
    <w:tmpl w:val="0AFE295C"/>
    <w:lvl w:ilvl="0" w:tplc="AF54CA28">
      <w:start w:val="1"/>
      <w:numFmt w:val="decimal"/>
      <w:lvlText w:val="%1."/>
      <w:lvlJc w:val="left"/>
      <w:pPr>
        <w:ind w:left="1587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BBD"/>
    <w:rsid w:val="00003A67"/>
    <w:rsid w:val="0001036B"/>
    <w:rsid w:val="000141A0"/>
    <w:rsid w:val="000209BD"/>
    <w:rsid w:val="00020D08"/>
    <w:rsid w:val="000210D8"/>
    <w:rsid w:val="00021461"/>
    <w:rsid w:val="00023263"/>
    <w:rsid w:val="00023C27"/>
    <w:rsid w:val="00030008"/>
    <w:rsid w:val="00031252"/>
    <w:rsid w:val="000335F3"/>
    <w:rsid w:val="000375E9"/>
    <w:rsid w:val="00041654"/>
    <w:rsid w:val="000417A6"/>
    <w:rsid w:val="000439A7"/>
    <w:rsid w:val="0004567B"/>
    <w:rsid w:val="000518D6"/>
    <w:rsid w:val="00052870"/>
    <w:rsid w:val="00053BCF"/>
    <w:rsid w:val="000569AE"/>
    <w:rsid w:val="00063009"/>
    <w:rsid w:val="00063F38"/>
    <w:rsid w:val="00064E6D"/>
    <w:rsid w:val="00066946"/>
    <w:rsid w:val="000707F9"/>
    <w:rsid w:val="00074E93"/>
    <w:rsid w:val="0007631E"/>
    <w:rsid w:val="00082492"/>
    <w:rsid w:val="00083E58"/>
    <w:rsid w:val="0009095E"/>
    <w:rsid w:val="00090D37"/>
    <w:rsid w:val="0009323E"/>
    <w:rsid w:val="00094F2D"/>
    <w:rsid w:val="000976D8"/>
    <w:rsid w:val="000A2DC3"/>
    <w:rsid w:val="000A2EA3"/>
    <w:rsid w:val="000A4CCF"/>
    <w:rsid w:val="000A762E"/>
    <w:rsid w:val="000B056E"/>
    <w:rsid w:val="000B1B50"/>
    <w:rsid w:val="000C0E39"/>
    <w:rsid w:val="000C73FD"/>
    <w:rsid w:val="000D1BFD"/>
    <w:rsid w:val="000D266E"/>
    <w:rsid w:val="000D36A1"/>
    <w:rsid w:val="000D3B8A"/>
    <w:rsid w:val="000E67C3"/>
    <w:rsid w:val="000E79DD"/>
    <w:rsid w:val="000F0BD6"/>
    <w:rsid w:val="000F2AD5"/>
    <w:rsid w:val="000F37E8"/>
    <w:rsid w:val="000F4F92"/>
    <w:rsid w:val="000F63C0"/>
    <w:rsid w:val="001014CA"/>
    <w:rsid w:val="00105BAA"/>
    <w:rsid w:val="00110169"/>
    <w:rsid w:val="001104A4"/>
    <w:rsid w:val="00110D4A"/>
    <w:rsid w:val="00111F5F"/>
    <w:rsid w:val="00113591"/>
    <w:rsid w:val="0011555B"/>
    <w:rsid w:val="00116E24"/>
    <w:rsid w:val="00117EBD"/>
    <w:rsid w:val="001260C9"/>
    <w:rsid w:val="0013060E"/>
    <w:rsid w:val="001307DB"/>
    <w:rsid w:val="00130823"/>
    <w:rsid w:val="00132F29"/>
    <w:rsid w:val="00134A5B"/>
    <w:rsid w:val="00136E6A"/>
    <w:rsid w:val="00137728"/>
    <w:rsid w:val="00137EB1"/>
    <w:rsid w:val="00140966"/>
    <w:rsid w:val="00155077"/>
    <w:rsid w:val="001603D2"/>
    <w:rsid w:val="0016083F"/>
    <w:rsid w:val="001643E6"/>
    <w:rsid w:val="00167F46"/>
    <w:rsid w:val="00175675"/>
    <w:rsid w:val="00177C85"/>
    <w:rsid w:val="00186ADA"/>
    <w:rsid w:val="0019200C"/>
    <w:rsid w:val="00193307"/>
    <w:rsid w:val="001954E3"/>
    <w:rsid w:val="00196ECC"/>
    <w:rsid w:val="001A373F"/>
    <w:rsid w:val="001A38C5"/>
    <w:rsid w:val="001A535E"/>
    <w:rsid w:val="001B08D1"/>
    <w:rsid w:val="001B1130"/>
    <w:rsid w:val="001B4D6F"/>
    <w:rsid w:val="001B604D"/>
    <w:rsid w:val="001B69C2"/>
    <w:rsid w:val="001B6A36"/>
    <w:rsid w:val="001B73F7"/>
    <w:rsid w:val="001B7C23"/>
    <w:rsid w:val="001C1209"/>
    <w:rsid w:val="001C43C2"/>
    <w:rsid w:val="001D17F5"/>
    <w:rsid w:val="001D3606"/>
    <w:rsid w:val="001D5496"/>
    <w:rsid w:val="001E1339"/>
    <w:rsid w:val="001E3130"/>
    <w:rsid w:val="001E3798"/>
    <w:rsid w:val="001E37B1"/>
    <w:rsid w:val="001E4497"/>
    <w:rsid w:val="001F096D"/>
    <w:rsid w:val="001F349D"/>
    <w:rsid w:val="00200FA4"/>
    <w:rsid w:val="002066A9"/>
    <w:rsid w:val="0021381B"/>
    <w:rsid w:val="0021444D"/>
    <w:rsid w:val="002159B4"/>
    <w:rsid w:val="00215DFE"/>
    <w:rsid w:val="002212F5"/>
    <w:rsid w:val="00222053"/>
    <w:rsid w:val="0022226D"/>
    <w:rsid w:val="0022346B"/>
    <w:rsid w:val="00223992"/>
    <w:rsid w:val="00225EB0"/>
    <w:rsid w:val="00226856"/>
    <w:rsid w:val="00230E5B"/>
    <w:rsid w:val="0023762C"/>
    <w:rsid w:val="00237B11"/>
    <w:rsid w:val="00240869"/>
    <w:rsid w:val="00245067"/>
    <w:rsid w:val="00247CE6"/>
    <w:rsid w:val="002504D3"/>
    <w:rsid w:val="002510B9"/>
    <w:rsid w:val="002523AC"/>
    <w:rsid w:val="00262F47"/>
    <w:rsid w:val="00265C4B"/>
    <w:rsid w:val="002678D5"/>
    <w:rsid w:val="00272623"/>
    <w:rsid w:val="00275907"/>
    <w:rsid w:val="00275E71"/>
    <w:rsid w:val="002765AA"/>
    <w:rsid w:val="002834BB"/>
    <w:rsid w:val="002955D7"/>
    <w:rsid w:val="00295CBE"/>
    <w:rsid w:val="0029767C"/>
    <w:rsid w:val="002A1C44"/>
    <w:rsid w:val="002A2CAB"/>
    <w:rsid w:val="002A346E"/>
    <w:rsid w:val="002A4B52"/>
    <w:rsid w:val="002A6ED0"/>
    <w:rsid w:val="002B148F"/>
    <w:rsid w:val="002B5495"/>
    <w:rsid w:val="002B70C1"/>
    <w:rsid w:val="002C132C"/>
    <w:rsid w:val="002C391E"/>
    <w:rsid w:val="002C59B1"/>
    <w:rsid w:val="002E18A6"/>
    <w:rsid w:val="002E3C06"/>
    <w:rsid w:val="002E61B1"/>
    <w:rsid w:val="002E6C18"/>
    <w:rsid w:val="002E79C7"/>
    <w:rsid w:val="002F0800"/>
    <w:rsid w:val="003047CC"/>
    <w:rsid w:val="00305E69"/>
    <w:rsid w:val="003068A8"/>
    <w:rsid w:val="0032092F"/>
    <w:rsid w:val="003246FD"/>
    <w:rsid w:val="003247CA"/>
    <w:rsid w:val="00326DD8"/>
    <w:rsid w:val="003301AE"/>
    <w:rsid w:val="00332B7F"/>
    <w:rsid w:val="00336F29"/>
    <w:rsid w:val="0034055A"/>
    <w:rsid w:val="003440E2"/>
    <w:rsid w:val="00345BAC"/>
    <w:rsid w:val="00351ECF"/>
    <w:rsid w:val="003538BF"/>
    <w:rsid w:val="00353EF5"/>
    <w:rsid w:val="00354026"/>
    <w:rsid w:val="00354D07"/>
    <w:rsid w:val="00354DD6"/>
    <w:rsid w:val="00356401"/>
    <w:rsid w:val="003570C5"/>
    <w:rsid w:val="003600C3"/>
    <w:rsid w:val="00361ADE"/>
    <w:rsid w:val="0036353E"/>
    <w:rsid w:val="00364ED5"/>
    <w:rsid w:val="00367045"/>
    <w:rsid w:val="00370895"/>
    <w:rsid w:val="00371499"/>
    <w:rsid w:val="00371983"/>
    <w:rsid w:val="003749D2"/>
    <w:rsid w:val="00377B17"/>
    <w:rsid w:val="00380747"/>
    <w:rsid w:val="00380B7B"/>
    <w:rsid w:val="0038104C"/>
    <w:rsid w:val="00381591"/>
    <w:rsid w:val="0039124D"/>
    <w:rsid w:val="00393C8B"/>
    <w:rsid w:val="0039481D"/>
    <w:rsid w:val="003B2697"/>
    <w:rsid w:val="003B26F4"/>
    <w:rsid w:val="003C0B38"/>
    <w:rsid w:val="003C1DB2"/>
    <w:rsid w:val="003C2894"/>
    <w:rsid w:val="003C50BF"/>
    <w:rsid w:val="003C516F"/>
    <w:rsid w:val="003C53CB"/>
    <w:rsid w:val="003D01AB"/>
    <w:rsid w:val="003D29A5"/>
    <w:rsid w:val="003D3F60"/>
    <w:rsid w:val="003E2347"/>
    <w:rsid w:val="003E2FD7"/>
    <w:rsid w:val="003F3306"/>
    <w:rsid w:val="003F6001"/>
    <w:rsid w:val="003F7CC7"/>
    <w:rsid w:val="0040181A"/>
    <w:rsid w:val="004045F2"/>
    <w:rsid w:val="004067C7"/>
    <w:rsid w:val="00412AAA"/>
    <w:rsid w:val="0041552F"/>
    <w:rsid w:val="00415B4B"/>
    <w:rsid w:val="00416FA4"/>
    <w:rsid w:val="004178A8"/>
    <w:rsid w:val="00420352"/>
    <w:rsid w:val="004208CE"/>
    <w:rsid w:val="004275B9"/>
    <w:rsid w:val="00427D82"/>
    <w:rsid w:val="00431136"/>
    <w:rsid w:val="00435425"/>
    <w:rsid w:val="00444B1E"/>
    <w:rsid w:val="00445198"/>
    <w:rsid w:val="004458A9"/>
    <w:rsid w:val="00453F33"/>
    <w:rsid w:val="004541AB"/>
    <w:rsid w:val="00455149"/>
    <w:rsid w:val="004559E8"/>
    <w:rsid w:val="00457DD3"/>
    <w:rsid w:val="00463FF9"/>
    <w:rsid w:val="00467A34"/>
    <w:rsid w:val="0047006D"/>
    <w:rsid w:val="0047020F"/>
    <w:rsid w:val="00470DB8"/>
    <w:rsid w:val="004717AC"/>
    <w:rsid w:val="00471ABF"/>
    <w:rsid w:val="0048044F"/>
    <w:rsid w:val="00483A59"/>
    <w:rsid w:val="00484E6E"/>
    <w:rsid w:val="00487214"/>
    <w:rsid w:val="00492BC7"/>
    <w:rsid w:val="00495E8F"/>
    <w:rsid w:val="004A2409"/>
    <w:rsid w:val="004A2C6F"/>
    <w:rsid w:val="004A4F76"/>
    <w:rsid w:val="004B4790"/>
    <w:rsid w:val="004B49B6"/>
    <w:rsid w:val="004C1605"/>
    <w:rsid w:val="004C30A3"/>
    <w:rsid w:val="004C3F77"/>
    <w:rsid w:val="004C41A8"/>
    <w:rsid w:val="004C7918"/>
    <w:rsid w:val="004D172C"/>
    <w:rsid w:val="004D37BC"/>
    <w:rsid w:val="004D3A9A"/>
    <w:rsid w:val="004D4806"/>
    <w:rsid w:val="004D4F7B"/>
    <w:rsid w:val="004E05D4"/>
    <w:rsid w:val="004E292D"/>
    <w:rsid w:val="004E3947"/>
    <w:rsid w:val="004E6D2F"/>
    <w:rsid w:val="004E7B42"/>
    <w:rsid w:val="004F5B69"/>
    <w:rsid w:val="004F72EB"/>
    <w:rsid w:val="004F736E"/>
    <w:rsid w:val="0050036C"/>
    <w:rsid w:val="00502280"/>
    <w:rsid w:val="00506B98"/>
    <w:rsid w:val="00511935"/>
    <w:rsid w:val="00513CCC"/>
    <w:rsid w:val="00514209"/>
    <w:rsid w:val="005172D8"/>
    <w:rsid w:val="005216B1"/>
    <w:rsid w:val="00521963"/>
    <w:rsid w:val="0052238B"/>
    <w:rsid w:val="00522A92"/>
    <w:rsid w:val="00522F31"/>
    <w:rsid w:val="00534D62"/>
    <w:rsid w:val="005376CD"/>
    <w:rsid w:val="0054054B"/>
    <w:rsid w:val="00545015"/>
    <w:rsid w:val="00546A44"/>
    <w:rsid w:val="0055313A"/>
    <w:rsid w:val="005536D5"/>
    <w:rsid w:val="0055378D"/>
    <w:rsid w:val="00553B52"/>
    <w:rsid w:val="00556954"/>
    <w:rsid w:val="00560B16"/>
    <w:rsid w:val="00560B8C"/>
    <w:rsid w:val="00563752"/>
    <w:rsid w:val="00564617"/>
    <w:rsid w:val="00564CE5"/>
    <w:rsid w:val="005675D3"/>
    <w:rsid w:val="005678EC"/>
    <w:rsid w:val="00576A89"/>
    <w:rsid w:val="00577C82"/>
    <w:rsid w:val="005803DF"/>
    <w:rsid w:val="00583E0F"/>
    <w:rsid w:val="005855AC"/>
    <w:rsid w:val="005860F5"/>
    <w:rsid w:val="00586D1B"/>
    <w:rsid w:val="00590F51"/>
    <w:rsid w:val="0059292B"/>
    <w:rsid w:val="00593987"/>
    <w:rsid w:val="0059565F"/>
    <w:rsid w:val="005A0B6A"/>
    <w:rsid w:val="005A2E19"/>
    <w:rsid w:val="005B29CB"/>
    <w:rsid w:val="005B3BA8"/>
    <w:rsid w:val="005C1187"/>
    <w:rsid w:val="005C170E"/>
    <w:rsid w:val="005C1BCE"/>
    <w:rsid w:val="005C26C7"/>
    <w:rsid w:val="005C3D5F"/>
    <w:rsid w:val="005C5AA4"/>
    <w:rsid w:val="005C66BB"/>
    <w:rsid w:val="005D09EB"/>
    <w:rsid w:val="005D18D2"/>
    <w:rsid w:val="005D4F8B"/>
    <w:rsid w:val="005D6232"/>
    <w:rsid w:val="005D6357"/>
    <w:rsid w:val="005D639C"/>
    <w:rsid w:val="005D7AE0"/>
    <w:rsid w:val="005F19F8"/>
    <w:rsid w:val="005F73E8"/>
    <w:rsid w:val="00600736"/>
    <w:rsid w:val="0060188C"/>
    <w:rsid w:val="00603D40"/>
    <w:rsid w:val="0060598B"/>
    <w:rsid w:val="00605FE9"/>
    <w:rsid w:val="006106E0"/>
    <w:rsid w:val="00611579"/>
    <w:rsid w:val="00613017"/>
    <w:rsid w:val="00614E30"/>
    <w:rsid w:val="00621A57"/>
    <w:rsid w:val="006270D6"/>
    <w:rsid w:val="006275F7"/>
    <w:rsid w:val="0063192C"/>
    <w:rsid w:val="00631F53"/>
    <w:rsid w:val="00632F83"/>
    <w:rsid w:val="0064031E"/>
    <w:rsid w:val="00642AED"/>
    <w:rsid w:val="00644DA4"/>
    <w:rsid w:val="0064521E"/>
    <w:rsid w:val="0064546A"/>
    <w:rsid w:val="0066005E"/>
    <w:rsid w:val="006601C8"/>
    <w:rsid w:val="00660C89"/>
    <w:rsid w:val="0066376F"/>
    <w:rsid w:val="00667CA3"/>
    <w:rsid w:val="006725F5"/>
    <w:rsid w:val="006727EC"/>
    <w:rsid w:val="00681DF9"/>
    <w:rsid w:val="00684ECD"/>
    <w:rsid w:val="00686121"/>
    <w:rsid w:val="00691A3C"/>
    <w:rsid w:val="006959B0"/>
    <w:rsid w:val="006974AC"/>
    <w:rsid w:val="006A0A04"/>
    <w:rsid w:val="006A4048"/>
    <w:rsid w:val="006B0A24"/>
    <w:rsid w:val="006B11A1"/>
    <w:rsid w:val="006B2050"/>
    <w:rsid w:val="006C1040"/>
    <w:rsid w:val="006C2007"/>
    <w:rsid w:val="006C441D"/>
    <w:rsid w:val="006C6745"/>
    <w:rsid w:val="006C695C"/>
    <w:rsid w:val="006C784C"/>
    <w:rsid w:val="006D044B"/>
    <w:rsid w:val="006D2260"/>
    <w:rsid w:val="006D3CEA"/>
    <w:rsid w:val="006D4867"/>
    <w:rsid w:val="006D783A"/>
    <w:rsid w:val="006E05DB"/>
    <w:rsid w:val="006E08A9"/>
    <w:rsid w:val="006E1A27"/>
    <w:rsid w:val="006E257B"/>
    <w:rsid w:val="006E4D19"/>
    <w:rsid w:val="006E5826"/>
    <w:rsid w:val="006F0ACC"/>
    <w:rsid w:val="006F11E3"/>
    <w:rsid w:val="006F28F0"/>
    <w:rsid w:val="006F4DAC"/>
    <w:rsid w:val="0070208B"/>
    <w:rsid w:val="0070236E"/>
    <w:rsid w:val="00704B43"/>
    <w:rsid w:val="00706231"/>
    <w:rsid w:val="007066F2"/>
    <w:rsid w:val="00706C12"/>
    <w:rsid w:val="00707D9C"/>
    <w:rsid w:val="00711618"/>
    <w:rsid w:val="00713BBD"/>
    <w:rsid w:val="00714A09"/>
    <w:rsid w:val="00716DDC"/>
    <w:rsid w:val="00720489"/>
    <w:rsid w:val="00723694"/>
    <w:rsid w:val="007249E4"/>
    <w:rsid w:val="00726EAE"/>
    <w:rsid w:val="007275F9"/>
    <w:rsid w:val="00734171"/>
    <w:rsid w:val="00734DCE"/>
    <w:rsid w:val="007402BD"/>
    <w:rsid w:val="0074096E"/>
    <w:rsid w:val="007506FA"/>
    <w:rsid w:val="00750D5F"/>
    <w:rsid w:val="00751564"/>
    <w:rsid w:val="007520CC"/>
    <w:rsid w:val="00761653"/>
    <w:rsid w:val="00766A90"/>
    <w:rsid w:val="007801F0"/>
    <w:rsid w:val="0078134C"/>
    <w:rsid w:val="00782CEB"/>
    <w:rsid w:val="0078608B"/>
    <w:rsid w:val="0078637A"/>
    <w:rsid w:val="007870E1"/>
    <w:rsid w:val="007912C6"/>
    <w:rsid w:val="00792683"/>
    <w:rsid w:val="007930FE"/>
    <w:rsid w:val="00797286"/>
    <w:rsid w:val="007976B4"/>
    <w:rsid w:val="007A13E0"/>
    <w:rsid w:val="007A3ED3"/>
    <w:rsid w:val="007A4A71"/>
    <w:rsid w:val="007A65C0"/>
    <w:rsid w:val="007B0B6D"/>
    <w:rsid w:val="007B23EE"/>
    <w:rsid w:val="007C2759"/>
    <w:rsid w:val="007C6B0C"/>
    <w:rsid w:val="007C75D4"/>
    <w:rsid w:val="007C7FAE"/>
    <w:rsid w:val="007D1821"/>
    <w:rsid w:val="007E382F"/>
    <w:rsid w:val="007E4217"/>
    <w:rsid w:val="007E4B6E"/>
    <w:rsid w:val="007E6080"/>
    <w:rsid w:val="007E6159"/>
    <w:rsid w:val="007E628C"/>
    <w:rsid w:val="007F12B5"/>
    <w:rsid w:val="007F3F57"/>
    <w:rsid w:val="008006FC"/>
    <w:rsid w:val="00804685"/>
    <w:rsid w:val="00804C10"/>
    <w:rsid w:val="008136E5"/>
    <w:rsid w:val="00815FD6"/>
    <w:rsid w:val="008238E3"/>
    <w:rsid w:val="00824B26"/>
    <w:rsid w:val="008258B1"/>
    <w:rsid w:val="00832939"/>
    <w:rsid w:val="00834776"/>
    <w:rsid w:val="00834F3D"/>
    <w:rsid w:val="00840EA3"/>
    <w:rsid w:val="008421A9"/>
    <w:rsid w:val="0084590E"/>
    <w:rsid w:val="00847588"/>
    <w:rsid w:val="00851FC9"/>
    <w:rsid w:val="0085768C"/>
    <w:rsid w:val="00857EBA"/>
    <w:rsid w:val="00862193"/>
    <w:rsid w:val="0086605F"/>
    <w:rsid w:val="00874759"/>
    <w:rsid w:val="00874A9B"/>
    <w:rsid w:val="00874EEE"/>
    <w:rsid w:val="00876132"/>
    <w:rsid w:val="00880EE1"/>
    <w:rsid w:val="00881ECE"/>
    <w:rsid w:val="008900D8"/>
    <w:rsid w:val="0089297C"/>
    <w:rsid w:val="00894411"/>
    <w:rsid w:val="008963DA"/>
    <w:rsid w:val="00896F3D"/>
    <w:rsid w:val="008A03C1"/>
    <w:rsid w:val="008A3351"/>
    <w:rsid w:val="008A358C"/>
    <w:rsid w:val="008A4812"/>
    <w:rsid w:val="008A7748"/>
    <w:rsid w:val="008B4230"/>
    <w:rsid w:val="008B50DE"/>
    <w:rsid w:val="008C0248"/>
    <w:rsid w:val="008C1AE0"/>
    <w:rsid w:val="008C363B"/>
    <w:rsid w:val="008C3A93"/>
    <w:rsid w:val="008C6C14"/>
    <w:rsid w:val="008D347E"/>
    <w:rsid w:val="008D54DF"/>
    <w:rsid w:val="008E4340"/>
    <w:rsid w:val="008E64F7"/>
    <w:rsid w:val="008E6688"/>
    <w:rsid w:val="008F298B"/>
    <w:rsid w:val="008F46F0"/>
    <w:rsid w:val="008F5F6F"/>
    <w:rsid w:val="00905EFF"/>
    <w:rsid w:val="00906D96"/>
    <w:rsid w:val="009076E9"/>
    <w:rsid w:val="00910637"/>
    <w:rsid w:val="00911788"/>
    <w:rsid w:val="00911DA0"/>
    <w:rsid w:val="0091456D"/>
    <w:rsid w:val="00917CAE"/>
    <w:rsid w:val="0092074F"/>
    <w:rsid w:val="00920FF6"/>
    <w:rsid w:val="009238E4"/>
    <w:rsid w:val="009259EF"/>
    <w:rsid w:val="0093074D"/>
    <w:rsid w:val="00930FB1"/>
    <w:rsid w:val="00935E9C"/>
    <w:rsid w:val="009375C6"/>
    <w:rsid w:val="00940C5C"/>
    <w:rsid w:val="009423DD"/>
    <w:rsid w:val="00943588"/>
    <w:rsid w:val="00943A07"/>
    <w:rsid w:val="00944CC7"/>
    <w:rsid w:val="00944F1E"/>
    <w:rsid w:val="009456D0"/>
    <w:rsid w:val="009459AF"/>
    <w:rsid w:val="00945FA7"/>
    <w:rsid w:val="00946582"/>
    <w:rsid w:val="009474AB"/>
    <w:rsid w:val="009568E8"/>
    <w:rsid w:val="00961866"/>
    <w:rsid w:val="00961E42"/>
    <w:rsid w:val="00964C04"/>
    <w:rsid w:val="00965976"/>
    <w:rsid w:val="00965C23"/>
    <w:rsid w:val="00966034"/>
    <w:rsid w:val="00966085"/>
    <w:rsid w:val="00972C8B"/>
    <w:rsid w:val="00973146"/>
    <w:rsid w:val="0097493B"/>
    <w:rsid w:val="00984188"/>
    <w:rsid w:val="0098678D"/>
    <w:rsid w:val="00990EA5"/>
    <w:rsid w:val="00991313"/>
    <w:rsid w:val="00991DE5"/>
    <w:rsid w:val="00993AED"/>
    <w:rsid w:val="00994F73"/>
    <w:rsid w:val="00996A66"/>
    <w:rsid w:val="00997B8F"/>
    <w:rsid w:val="009A0314"/>
    <w:rsid w:val="009A0F68"/>
    <w:rsid w:val="009A23F9"/>
    <w:rsid w:val="009A2B65"/>
    <w:rsid w:val="009A5217"/>
    <w:rsid w:val="009B1B11"/>
    <w:rsid w:val="009B497D"/>
    <w:rsid w:val="009C2C3B"/>
    <w:rsid w:val="009C6CDF"/>
    <w:rsid w:val="009C7B8B"/>
    <w:rsid w:val="009D05A3"/>
    <w:rsid w:val="009D1490"/>
    <w:rsid w:val="009D2117"/>
    <w:rsid w:val="009D67FF"/>
    <w:rsid w:val="009E10CD"/>
    <w:rsid w:val="009E14E2"/>
    <w:rsid w:val="009E1DD9"/>
    <w:rsid w:val="009E1EC1"/>
    <w:rsid w:val="009E4388"/>
    <w:rsid w:val="009E5986"/>
    <w:rsid w:val="009F3E71"/>
    <w:rsid w:val="009F5C34"/>
    <w:rsid w:val="00A024B7"/>
    <w:rsid w:val="00A06562"/>
    <w:rsid w:val="00A065A7"/>
    <w:rsid w:val="00A077E2"/>
    <w:rsid w:val="00A10521"/>
    <w:rsid w:val="00A11F0C"/>
    <w:rsid w:val="00A13BCB"/>
    <w:rsid w:val="00A13BDA"/>
    <w:rsid w:val="00A13C63"/>
    <w:rsid w:val="00A20540"/>
    <w:rsid w:val="00A213D2"/>
    <w:rsid w:val="00A2339B"/>
    <w:rsid w:val="00A24BE2"/>
    <w:rsid w:val="00A27490"/>
    <w:rsid w:val="00A302B0"/>
    <w:rsid w:val="00A32326"/>
    <w:rsid w:val="00A34633"/>
    <w:rsid w:val="00A354D5"/>
    <w:rsid w:val="00A35D3F"/>
    <w:rsid w:val="00A40043"/>
    <w:rsid w:val="00A41B4B"/>
    <w:rsid w:val="00A45C0A"/>
    <w:rsid w:val="00A47D05"/>
    <w:rsid w:val="00A558C8"/>
    <w:rsid w:val="00A55A7F"/>
    <w:rsid w:val="00A635E4"/>
    <w:rsid w:val="00A65BBC"/>
    <w:rsid w:val="00A724A7"/>
    <w:rsid w:val="00A73B93"/>
    <w:rsid w:val="00A76CB7"/>
    <w:rsid w:val="00A77DED"/>
    <w:rsid w:val="00A8273D"/>
    <w:rsid w:val="00A8464F"/>
    <w:rsid w:val="00A8567F"/>
    <w:rsid w:val="00A911E7"/>
    <w:rsid w:val="00A91666"/>
    <w:rsid w:val="00A92B89"/>
    <w:rsid w:val="00A95E44"/>
    <w:rsid w:val="00AA048F"/>
    <w:rsid w:val="00AA1C84"/>
    <w:rsid w:val="00AA2B5E"/>
    <w:rsid w:val="00AA3F24"/>
    <w:rsid w:val="00AA494E"/>
    <w:rsid w:val="00AA5652"/>
    <w:rsid w:val="00AA5BC2"/>
    <w:rsid w:val="00AA5E19"/>
    <w:rsid w:val="00AB23C0"/>
    <w:rsid w:val="00AB5F1E"/>
    <w:rsid w:val="00AB700E"/>
    <w:rsid w:val="00AC010B"/>
    <w:rsid w:val="00AC266B"/>
    <w:rsid w:val="00AC270A"/>
    <w:rsid w:val="00AC376D"/>
    <w:rsid w:val="00AD08C1"/>
    <w:rsid w:val="00AD55A5"/>
    <w:rsid w:val="00AD6B77"/>
    <w:rsid w:val="00AD75B5"/>
    <w:rsid w:val="00AE14D5"/>
    <w:rsid w:val="00AE25D4"/>
    <w:rsid w:val="00AE581D"/>
    <w:rsid w:val="00AE67FA"/>
    <w:rsid w:val="00AF0D96"/>
    <w:rsid w:val="00AF0E08"/>
    <w:rsid w:val="00AF163F"/>
    <w:rsid w:val="00AF2201"/>
    <w:rsid w:val="00AF3338"/>
    <w:rsid w:val="00AF4581"/>
    <w:rsid w:val="00AF4D3E"/>
    <w:rsid w:val="00AF61F6"/>
    <w:rsid w:val="00AF6B70"/>
    <w:rsid w:val="00B03140"/>
    <w:rsid w:val="00B03DC6"/>
    <w:rsid w:val="00B07EF3"/>
    <w:rsid w:val="00B165FD"/>
    <w:rsid w:val="00B210E1"/>
    <w:rsid w:val="00B21839"/>
    <w:rsid w:val="00B24006"/>
    <w:rsid w:val="00B27852"/>
    <w:rsid w:val="00B34AC8"/>
    <w:rsid w:val="00B403E3"/>
    <w:rsid w:val="00B4123B"/>
    <w:rsid w:val="00B4282A"/>
    <w:rsid w:val="00B42F0E"/>
    <w:rsid w:val="00B44DF8"/>
    <w:rsid w:val="00B46A39"/>
    <w:rsid w:val="00B50248"/>
    <w:rsid w:val="00B508E1"/>
    <w:rsid w:val="00B51F92"/>
    <w:rsid w:val="00B52018"/>
    <w:rsid w:val="00B52821"/>
    <w:rsid w:val="00B53693"/>
    <w:rsid w:val="00B53B25"/>
    <w:rsid w:val="00B5595E"/>
    <w:rsid w:val="00B56424"/>
    <w:rsid w:val="00B5760C"/>
    <w:rsid w:val="00B628F3"/>
    <w:rsid w:val="00B62BCD"/>
    <w:rsid w:val="00B63C90"/>
    <w:rsid w:val="00B659F6"/>
    <w:rsid w:val="00B65FF0"/>
    <w:rsid w:val="00B761CB"/>
    <w:rsid w:val="00B767D7"/>
    <w:rsid w:val="00B77968"/>
    <w:rsid w:val="00B77985"/>
    <w:rsid w:val="00B77CCB"/>
    <w:rsid w:val="00B877F5"/>
    <w:rsid w:val="00B92F44"/>
    <w:rsid w:val="00BA1D5A"/>
    <w:rsid w:val="00BB0507"/>
    <w:rsid w:val="00BB0CDF"/>
    <w:rsid w:val="00BB1314"/>
    <w:rsid w:val="00BB31EA"/>
    <w:rsid w:val="00BB457A"/>
    <w:rsid w:val="00BB4921"/>
    <w:rsid w:val="00BB6C10"/>
    <w:rsid w:val="00BC460B"/>
    <w:rsid w:val="00BD112F"/>
    <w:rsid w:val="00BD1989"/>
    <w:rsid w:val="00BD5187"/>
    <w:rsid w:val="00BD5D42"/>
    <w:rsid w:val="00BD7DF2"/>
    <w:rsid w:val="00BE1394"/>
    <w:rsid w:val="00BE2279"/>
    <w:rsid w:val="00BE6299"/>
    <w:rsid w:val="00BE7E23"/>
    <w:rsid w:val="00C01131"/>
    <w:rsid w:val="00C05F13"/>
    <w:rsid w:val="00C0621A"/>
    <w:rsid w:val="00C16CC3"/>
    <w:rsid w:val="00C16DCF"/>
    <w:rsid w:val="00C203DA"/>
    <w:rsid w:val="00C20F58"/>
    <w:rsid w:val="00C2273A"/>
    <w:rsid w:val="00C23235"/>
    <w:rsid w:val="00C238F2"/>
    <w:rsid w:val="00C23C4E"/>
    <w:rsid w:val="00C24066"/>
    <w:rsid w:val="00C25309"/>
    <w:rsid w:val="00C32C76"/>
    <w:rsid w:val="00C37EEA"/>
    <w:rsid w:val="00C40360"/>
    <w:rsid w:val="00C403A3"/>
    <w:rsid w:val="00C439D8"/>
    <w:rsid w:val="00C46499"/>
    <w:rsid w:val="00C5292F"/>
    <w:rsid w:val="00C53CF5"/>
    <w:rsid w:val="00C62527"/>
    <w:rsid w:val="00C633A5"/>
    <w:rsid w:val="00C6733E"/>
    <w:rsid w:val="00C731FA"/>
    <w:rsid w:val="00C770B0"/>
    <w:rsid w:val="00C8137D"/>
    <w:rsid w:val="00C905BD"/>
    <w:rsid w:val="00C90D04"/>
    <w:rsid w:val="00C94324"/>
    <w:rsid w:val="00C95C8D"/>
    <w:rsid w:val="00CA5305"/>
    <w:rsid w:val="00CB04B7"/>
    <w:rsid w:val="00CB4A39"/>
    <w:rsid w:val="00CB6BFD"/>
    <w:rsid w:val="00CB7BA8"/>
    <w:rsid w:val="00CC0967"/>
    <w:rsid w:val="00CC1186"/>
    <w:rsid w:val="00CC11DA"/>
    <w:rsid w:val="00CC1F5F"/>
    <w:rsid w:val="00CC1F99"/>
    <w:rsid w:val="00CC3A44"/>
    <w:rsid w:val="00CC4875"/>
    <w:rsid w:val="00CC4C7C"/>
    <w:rsid w:val="00CC5850"/>
    <w:rsid w:val="00CD4C54"/>
    <w:rsid w:val="00CD6271"/>
    <w:rsid w:val="00CE397A"/>
    <w:rsid w:val="00CE52BC"/>
    <w:rsid w:val="00CE7600"/>
    <w:rsid w:val="00CF372E"/>
    <w:rsid w:val="00CF3ACC"/>
    <w:rsid w:val="00CF5CD6"/>
    <w:rsid w:val="00CF6ED1"/>
    <w:rsid w:val="00CF79B9"/>
    <w:rsid w:val="00D012FE"/>
    <w:rsid w:val="00D021E0"/>
    <w:rsid w:val="00D022D6"/>
    <w:rsid w:val="00D2129D"/>
    <w:rsid w:val="00D245FE"/>
    <w:rsid w:val="00D32E29"/>
    <w:rsid w:val="00D337AE"/>
    <w:rsid w:val="00D46492"/>
    <w:rsid w:val="00D46B26"/>
    <w:rsid w:val="00D508C9"/>
    <w:rsid w:val="00D556F8"/>
    <w:rsid w:val="00D6055B"/>
    <w:rsid w:val="00D64629"/>
    <w:rsid w:val="00D64FC8"/>
    <w:rsid w:val="00D65498"/>
    <w:rsid w:val="00D65780"/>
    <w:rsid w:val="00D65D05"/>
    <w:rsid w:val="00D6666E"/>
    <w:rsid w:val="00D67527"/>
    <w:rsid w:val="00D71559"/>
    <w:rsid w:val="00D7260D"/>
    <w:rsid w:val="00D72DCE"/>
    <w:rsid w:val="00D73A6D"/>
    <w:rsid w:val="00D73D01"/>
    <w:rsid w:val="00D74726"/>
    <w:rsid w:val="00D7670D"/>
    <w:rsid w:val="00D76DC0"/>
    <w:rsid w:val="00D77DC2"/>
    <w:rsid w:val="00D81FD2"/>
    <w:rsid w:val="00D82D43"/>
    <w:rsid w:val="00D82E2F"/>
    <w:rsid w:val="00D8557C"/>
    <w:rsid w:val="00D9050F"/>
    <w:rsid w:val="00D91E8A"/>
    <w:rsid w:val="00D9476C"/>
    <w:rsid w:val="00D96F22"/>
    <w:rsid w:val="00D9779F"/>
    <w:rsid w:val="00DA1E0D"/>
    <w:rsid w:val="00DA1ED1"/>
    <w:rsid w:val="00DA6995"/>
    <w:rsid w:val="00DB2FE8"/>
    <w:rsid w:val="00DB3208"/>
    <w:rsid w:val="00DB3CFA"/>
    <w:rsid w:val="00DB3E9F"/>
    <w:rsid w:val="00DC0EBC"/>
    <w:rsid w:val="00DC350D"/>
    <w:rsid w:val="00DC5486"/>
    <w:rsid w:val="00DC6269"/>
    <w:rsid w:val="00DC7796"/>
    <w:rsid w:val="00DD295F"/>
    <w:rsid w:val="00DD39AC"/>
    <w:rsid w:val="00DD4B31"/>
    <w:rsid w:val="00DE0848"/>
    <w:rsid w:val="00DE1D52"/>
    <w:rsid w:val="00DE2EA1"/>
    <w:rsid w:val="00DE3029"/>
    <w:rsid w:val="00DF10B0"/>
    <w:rsid w:val="00DF5B67"/>
    <w:rsid w:val="00E00A1C"/>
    <w:rsid w:val="00E04420"/>
    <w:rsid w:val="00E0551B"/>
    <w:rsid w:val="00E0717F"/>
    <w:rsid w:val="00E117D6"/>
    <w:rsid w:val="00E12963"/>
    <w:rsid w:val="00E13D50"/>
    <w:rsid w:val="00E14A4E"/>
    <w:rsid w:val="00E23FFE"/>
    <w:rsid w:val="00E24F21"/>
    <w:rsid w:val="00E30E96"/>
    <w:rsid w:val="00E31770"/>
    <w:rsid w:val="00E34521"/>
    <w:rsid w:val="00E3567A"/>
    <w:rsid w:val="00E42134"/>
    <w:rsid w:val="00E42197"/>
    <w:rsid w:val="00E42DEC"/>
    <w:rsid w:val="00E4794D"/>
    <w:rsid w:val="00E5185C"/>
    <w:rsid w:val="00E51D33"/>
    <w:rsid w:val="00E5333E"/>
    <w:rsid w:val="00E54DDA"/>
    <w:rsid w:val="00E5621A"/>
    <w:rsid w:val="00E5720B"/>
    <w:rsid w:val="00E57411"/>
    <w:rsid w:val="00E613A5"/>
    <w:rsid w:val="00E6245A"/>
    <w:rsid w:val="00E70253"/>
    <w:rsid w:val="00E703CE"/>
    <w:rsid w:val="00E765A1"/>
    <w:rsid w:val="00E76B1C"/>
    <w:rsid w:val="00E76CE0"/>
    <w:rsid w:val="00E8377C"/>
    <w:rsid w:val="00E83F11"/>
    <w:rsid w:val="00E84744"/>
    <w:rsid w:val="00E85CD4"/>
    <w:rsid w:val="00E86347"/>
    <w:rsid w:val="00E86B58"/>
    <w:rsid w:val="00E87C6F"/>
    <w:rsid w:val="00E964F7"/>
    <w:rsid w:val="00EA5AFC"/>
    <w:rsid w:val="00EB0867"/>
    <w:rsid w:val="00EB0FF0"/>
    <w:rsid w:val="00EB169D"/>
    <w:rsid w:val="00EB5ED3"/>
    <w:rsid w:val="00EB601A"/>
    <w:rsid w:val="00EC6669"/>
    <w:rsid w:val="00ED3418"/>
    <w:rsid w:val="00ED4874"/>
    <w:rsid w:val="00ED52A8"/>
    <w:rsid w:val="00EE0253"/>
    <w:rsid w:val="00EE045C"/>
    <w:rsid w:val="00EE60B0"/>
    <w:rsid w:val="00EE6ADC"/>
    <w:rsid w:val="00EF3E5E"/>
    <w:rsid w:val="00EF75BE"/>
    <w:rsid w:val="00F01E5E"/>
    <w:rsid w:val="00F04521"/>
    <w:rsid w:val="00F07318"/>
    <w:rsid w:val="00F10FEB"/>
    <w:rsid w:val="00F111DE"/>
    <w:rsid w:val="00F16BCF"/>
    <w:rsid w:val="00F20C98"/>
    <w:rsid w:val="00F2469A"/>
    <w:rsid w:val="00F277CF"/>
    <w:rsid w:val="00F34D06"/>
    <w:rsid w:val="00F40D2F"/>
    <w:rsid w:val="00F44F35"/>
    <w:rsid w:val="00F45006"/>
    <w:rsid w:val="00F45213"/>
    <w:rsid w:val="00F45FBC"/>
    <w:rsid w:val="00F47388"/>
    <w:rsid w:val="00F473AC"/>
    <w:rsid w:val="00F47945"/>
    <w:rsid w:val="00F50CCB"/>
    <w:rsid w:val="00F52C08"/>
    <w:rsid w:val="00F532BA"/>
    <w:rsid w:val="00F53346"/>
    <w:rsid w:val="00F55A89"/>
    <w:rsid w:val="00F56B3D"/>
    <w:rsid w:val="00F57504"/>
    <w:rsid w:val="00F60AAC"/>
    <w:rsid w:val="00F61809"/>
    <w:rsid w:val="00F619AF"/>
    <w:rsid w:val="00F619FF"/>
    <w:rsid w:val="00F61A11"/>
    <w:rsid w:val="00F65228"/>
    <w:rsid w:val="00F656FF"/>
    <w:rsid w:val="00F668E4"/>
    <w:rsid w:val="00F67193"/>
    <w:rsid w:val="00F67FF5"/>
    <w:rsid w:val="00F73FE2"/>
    <w:rsid w:val="00F7491B"/>
    <w:rsid w:val="00F752BA"/>
    <w:rsid w:val="00F7753B"/>
    <w:rsid w:val="00F83340"/>
    <w:rsid w:val="00F90375"/>
    <w:rsid w:val="00F90983"/>
    <w:rsid w:val="00F95D50"/>
    <w:rsid w:val="00FA110B"/>
    <w:rsid w:val="00FA19BB"/>
    <w:rsid w:val="00FA1E12"/>
    <w:rsid w:val="00FA2288"/>
    <w:rsid w:val="00FA5A13"/>
    <w:rsid w:val="00FA68C3"/>
    <w:rsid w:val="00FB4DD3"/>
    <w:rsid w:val="00FB58F0"/>
    <w:rsid w:val="00FB63EA"/>
    <w:rsid w:val="00FC02DF"/>
    <w:rsid w:val="00FC0804"/>
    <w:rsid w:val="00FC0B87"/>
    <w:rsid w:val="00FC0F59"/>
    <w:rsid w:val="00FC15ED"/>
    <w:rsid w:val="00FC3596"/>
    <w:rsid w:val="00FC421E"/>
    <w:rsid w:val="00FC6F04"/>
    <w:rsid w:val="00FD02EF"/>
    <w:rsid w:val="00FD0C81"/>
    <w:rsid w:val="00FD3436"/>
    <w:rsid w:val="00FD4C3F"/>
    <w:rsid w:val="00FD5FB4"/>
    <w:rsid w:val="00FE4910"/>
    <w:rsid w:val="00FE585B"/>
    <w:rsid w:val="00FF0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3C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13BB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Nonformat">
    <w:name w:val="ConsPlusNonformat"/>
    <w:uiPriority w:val="99"/>
    <w:rsid w:val="00713BB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13BBD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ConsPlusTitlePage">
    <w:name w:val="ConsPlusTitlePage"/>
    <w:uiPriority w:val="99"/>
    <w:rsid w:val="00713BB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C376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C376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0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20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660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954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49CB9196169FE53DCEF63AA210EC354C50740DAFAC2C10C553B507DA70358C9DF53D8FFCVDjEB" TargetMode="External"/><Relationship Id="rId13" Type="http://schemas.openxmlformats.org/officeDocument/2006/relationships/hyperlink" Target="consultantplus://offline/ref=9249CB9196169FE53DCEE837B47CB3394A5E2909ABA42F45990CEE5A8D793FDBVDjA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249CB9196169FE53DCEE837B47CB3394A5E2909AAAC2546900CEE5A8D793FDBDABA64C9B8D16353664A8BVCj0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249CB9196169FE53DCEF63AA210EC354C507401AFA42C10C553B507DA70358C9DF53D8BFCDC635BV6jFB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249CB9196169FE53DCEF63AA210EC354C517F03A0AD2C10C553B507DAV7j0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49CB9196169FE53DCEF63AA210EC354C50740DAFAC2C10C553B507DA70358C9DF53D8FFDVDjE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6</Pages>
  <Words>1402</Words>
  <Characters>7996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Пользователь Windows</cp:lastModifiedBy>
  <cp:revision>2</cp:revision>
  <cp:lastPrinted>2020-01-17T05:40:00Z</cp:lastPrinted>
  <dcterms:created xsi:type="dcterms:W3CDTF">2020-01-18T03:48:00Z</dcterms:created>
  <dcterms:modified xsi:type="dcterms:W3CDTF">2020-01-18T03:48:00Z</dcterms:modified>
</cp:coreProperties>
</file>